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67948345"/>
    <w:p w14:paraId="083B1491" w14:textId="78B529A7" w:rsidR="00FD041D" w:rsidRPr="00D71C27" w:rsidRDefault="00C12771" w:rsidP="00FC598E">
      <w:pPr>
        <w:pBdr>
          <w:bottom w:val="single" w:sz="12" w:space="1" w:color="auto"/>
        </w:pBdr>
        <w:rPr>
          <w:rFonts w:ascii="Arial" w:hAnsi="Arial" w:cs="Arial"/>
          <w:b/>
        </w:rPr>
      </w:pPr>
      <w:r w:rsidRPr="00D71C27">
        <w:rPr>
          <w:b/>
        </w:rPr>
        <w:object w:dxaOrig="1392" w:dyaOrig="1507" w14:anchorId="40C6E2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4pt" o:ole="" fillcolor="window">
            <v:imagedata r:id="rId8" o:title=""/>
          </v:shape>
          <o:OLEObject Type="Embed" ProgID="Word.Picture.8" ShapeID="_x0000_i1025" DrawAspect="Content" ObjectID="_1788850254" r:id="rId9"/>
        </w:object>
      </w:r>
      <w:r w:rsidR="00FC598E" w:rsidRPr="00D71C27">
        <w:rPr>
          <w:b/>
        </w:rPr>
        <w:t xml:space="preserve"> </w:t>
      </w:r>
      <w:r w:rsidR="00E53EB5" w:rsidRPr="00D71C27">
        <w:rPr>
          <w:rFonts w:ascii="Arial" w:hAnsi="Arial" w:cs="Arial"/>
          <w:b/>
          <w:sz w:val="28"/>
          <w:szCs w:val="28"/>
        </w:rPr>
        <w:t>Gemeinde</w:t>
      </w:r>
      <w:r w:rsidR="00194F47" w:rsidRPr="00D71C27">
        <w:rPr>
          <w:rFonts w:ascii="Arial" w:hAnsi="Arial" w:cs="Arial"/>
          <w:b/>
          <w:sz w:val="28"/>
          <w:szCs w:val="28"/>
        </w:rPr>
        <w:t>verwaltung</w:t>
      </w:r>
      <w:r w:rsidR="00E53EB5" w:rsidRPr="00D71C27">
        <w:rPr>
          <w:rFonts w:ascii="Arial" w:hAnsi="Arial" w:cs="Arial"/>
          <w:b/>
          <w:sz w:val="28"/>
          <w:szCs w:val="28"/>
        </w:rPr>
        <w:t xml:space="preserve"> Sils i</w:t>
      </w:r>
      <w:r w:rsidR="00A76E32">
        <w:rPr>
          <w:rFonts w:ascii="Arial" w:hAnsi="Arial" w:cs="Arial"/>
          <w:b/>
          <w:sz w:val="28"/>
          <w:szCs w:val="28"/>
        </w:rPr>
        <w:t xml:space="preserve">m </w:t>
      </w:r>
      <w:r w:rsidR="00E53EB5" w:rsidRPr="00D71C27">
        <w:rPr>
          <w:rFonts w:ascii="Arial" w:hAnsi="Arial" w:cs="Arial"/>
          <w:b/>
          <w:sz w:val="28"/>
          <w:szCs w:val="28"/>
        </w:rPr>
        <w:t>D</w:t>
      </w:r>
      <w:r w:rsidR="00A76E32">
        <w:rPr>
          <w:rFonts w:ascii="Arial" w:hAnsi="Arial" w:cs="Arial"/>
          <w:b/>
          <w:sz w:val="28"/>
          <w:szCs w:val="28"/>
        </w:rPr>
        <w:t>omleschg</w:t>
      </w:r>
    </w:p>
    <w:p w14:paraId="5D90ACC1" w14:textId="77777777" w:rsidR="006B458F" w:rsidRPr="00D71C27" w:rsidRDefault="006B458F">
      <w:pPr>
        <w:rPr>
          <w:rFonts w:ascii="Arial" w:hAnsi="Arial" w:cs="Arial"/>
          <w:b/>
          <w:sz w:val="28"/>
          <w:szCs w:val="28"/>
        </w:rPr>
      </w:pPr>
    </w:p>
    <w:p w14:paraId="0881DF90" w14:textId="34FD596F" w:rsidR="00801D60" w:rsidRPr="00165414" w:rsidRDefault="004F4C11" w:rsidP="00165414">
      <w:pPr>
        <w:rPr>
          <w:rFonts w:ascii="Arial" w:hAnsi="Arial" w:cs="Arial"/>
          <w:b/>
          <w:sz w:val="28"/>
          <w:szCs w:val="28"/>
        </w:rPr>
      </w:pPr>
      <w:r w:rsidRPr="00D71C27">
        <w:rPr>
          <w:rFonts w:ascii="Arial" w:hAnsi="Arial" w:cs="Arial"/>
          <w:b/>
          <w:sz w:val="28"/>
          <w:szCs w:val="28"/>
          <w:highlight w:val="yellow"/>
        </w:rPr>
        <w:t xml:space="preserve">Publikation im Pöschtli </w:t>
      </w:r>
      <w:r w:rsidR="00F70E73" w:rsidRPr="001B5F6F">
        <w:rPr>
          <w:rFonts w:ascii="Arial" w:hAnsi="Arial" w:cs="Arial"/>
          <w:b/>
          <w:sz w:val="28"/>
          <w:szCs w:val="28"/>
          <w:highlight w:val="yellow"/>
        </w:rPr>
        <w:t>v</w:t>
      </w:r>
      <w:r w:rsidR="001B5F6F" w:rsidRPr="001B5F6F">
        <w:rPr>
          <w:rFonts w:ascii="Arial" w:hAnsi="Arial" w:cs="Arial"/>
          <w:b/>
          <w:sz w:val="28"/>
          <w:szCs w:val="28"/>
          <w:highlight w:val="yellow"/>
        </w:rPr>
        <w:t xml:space="preserve">om </w:t>
      </w:r>
      <w:r w:rsidR="001441AB">
        <w:rPr>
          <w:rFonts w:ascii="Arial" w:hAnsi="Arial" w:cs="Arial"/>
          <w:b/>
          <w:sz w:val="28"/>
          <w:szCs w:val="28"/>
          <w:highlight w:val="yellow"/>
        </w:rPr>
        <w:t>26</w:t>
      </w:r>
      <w:r w:rsidR="00686A2F">
        <w:rPr>
          <w:rFonts w:ascii="Arial" w:hAnsi="Arial" w:cs="Arial"/>
          <w:b/>
          <w:sz w:val="28"/>
          <w:szCs w:val="28"/>
          <w:highlight w:val="yellow"/>
        </w:rPr>
        <w:t xml:space="preserve">. </w:t>
      </w:r>
      <w:r w:rsidR="004D0DB7">
        <w:rPr>
          <w:rFonts w:ascii="Arial" w:hAnsi="Arial" w:cs="Arial"/>
          <w:b/>
          <w:sz w:val="28"/>
          <w:szCs w:val="28"/>
          <w:highlight w:val="yellow"/>
        </w:rPr>
        <w:t>September</w:t>
      </w:r>
      <w:r w:rsidR="00686A2F">
        <w:rPr>
          <w:rFonts w:ascii="Arial" w:hAnsi="Arial" w:cs="Arial"/>
          <w:b/>
          <w:sz w:val="28"/>
          <w:szCs w:val="28"/>
          <w:highlight w:val="yellow"/>
        </w:rPr>
        <w:t xml:space="preserve"> </w:t>
      </w:r>
      <w:r w:rsidR="001B5F6F" w:rsidRPr="001B5F6F">
        <w:rPr>
          <w:rFonts w:ascii="Arial" w:hAnsi="Arial" w:cs="Arial"/>
          <w:b/>
          <w:sz w:val="28"/>
          <w:szCs w:val="28"/>
          <w:highlight w:val="yellow"/>
        </w:rPr>
        <w:t>202</w:t>
      </w:r>
      <w:r w:rsidR="00E012F4" w:rsidRPr="00134F20">
        <w:rPr>
          <w:rFonts w:ascii="Arial" w:hAnsi="Arial" w:cs="Arial"/>
          <w:b/>
          <w:sz w:val="28"/>
          <w:szCs w:val="28"/>
          <w:highlight w:val="yellow"/>
        </w:rPr>
        <w:t>4</w:t>
      </w:r>
    </w:p>
    <w:p w14:paraId="12EB9882" w14:textId="77777777" w:rsidR="009D5B26" w:rsidRPr="009D5B26" w:rsidRDefault="009D5B26" w:rsidP="009D5B26">
      <w:pPr>
        <w:jc w:val="both"/>
        <w:rPr>
          <w:rFonts w:ascii="Arial" w:hAnsi="Arial" w:cs="Arial"/>
          <w:sz w:val="22"/>
          <w:szCs w:val="22"/>
        </w:rPr>
      </w:pPr>
    </w:p>
    <w:p w14:paraId="5D75482B" w14:textId="77FBE801" w:rsidR="004D0DB7" w:rsidRPr="00E4312B" w:rsidRDefault="004D0DB7" w:rsidP="004D0DB7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4312B">
        <w:rPr>
          <w:rFonts w:ascii="Arial" w:hAnsi="Arial" w:cs="Arial"/>
          <w:b/>
          <w:bCs/>
          <w:sz w:val="20"/>
          <w:szCs w:val="20"/>
        </w:rPr>
        <w:t>Wahlen 2024</w:t>
      </w:r>
    </w:p>
    <w:p w14:paraId="775E7E9F" w14:textId="77777777" w:rsidR="004D0DB7" w:rsidRPr="00E4312B" w:rsidRDefault="004D0DB7" w:rsidP="004D0DB7">
      <w:pPr>
        <w:jc w:val="both"/>
        <w:rPr>
          <w:rFonts w:ascii="Arial" w:hAnsi="Arial" w:cs="Arial"/>
          <w:bCs/>
          <w:sz w:val="20"/>
          <w:szCs w:val="20"/>
        </w:rPr>
      </w:pPr>
      <w:r w:rsidRPr="00E4312B">
        <w:rPr>
          <w:rFonts w:ascii="Arial" w:hAnsi="Arial" w:cs="Arial"/>
          <w:bCs/>
          <w:sz w:val="20"/>
          <w:szCs w:val="20"/>
        </w:rPr>
        <w:t>An der Gemeindeversammlung vom 12. Dezember 2024 werden wiederum Wahlen stattfinden.</w:t>
      </w:r>
    </w:p>
    <w:p w14:paraId="7F2C9444" w14:textId="77777777" w:rsidR="004D0DB7" w:rsidRPr="00E4312B" w:rsidRDefault="004D0DB7" w:rsidP="004D0DB7">
      <w:pPr>
        <w:jc w:val="both"/>
        <w:rPr>
          <w:rFonts w:ascii="Arial" w:hAnsi="Arial" w:cs="Arial"/>
          <w:bCs/>
          <w:sz w:val="20"/>
          <w:szCs w:val="20"/>
        </w:rPr>
      </w:pPr>
      <w:r w:rsidRPr="00E4312B">
        <w:rPr>
          <w:rFonts w:ascii="Arial" w:hAnsi="Arial" w:cs="Arial"/>
          <w:bCs/>
          <w:sz w:val="20"/>
          <w:szCs w:val="20"/>
        </w:rPr>
        <w:t>Wir bitten diejenigen Behördenmitglieder, welche sich nicht mehr zur Wahl stellen wollen, ihre Demission gemäss Gemeindeverfassung Art. 11 schriftlich bis spätestens 30. September 2024 dem Gemeindevorstand mitzuteilen.</w:t>
      </w:r>
    </w:p>
    <w:p w14:paraId="5F6574B1" w14:textId="77777777" w:rsidR="004D0DB7" w:rsidRPr="00E4312B" w:rsidRDefault="004D0DB7" w:rsidP="004D0DB7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EE02305" w14:textId="54946CF8" w:rsidR="009F3820" w:rsidRDefault="004D0DB7" w:rsidP="001441AB">
      <w:pPr>
        <w:ind w:left="7080"/>
        <w:jc w:val="both"/>
        <w:rPr>
          <w:rFonts w:ascii="Arial" w:hAnsi="Arial" w:cs="Arial"/>
          <w:bCs/>
          <w:iCs/>
          <w:sz w:val="20"/>
          <w:szCs w:val="20"/>
        </w:rPr>
      </w:pPr>
      <w:r w:rsidRPr="00E4312B">
        <w:rPr>
          <w:rFonts w:ascii="Arial" w:hAnsi="Arial" w:cs="Arial"/>
          <w:bCs/>
          <w:iCs/>
          <w:sz w:val="20"/>
          <w:szCs w:val="20"/>
        </w:rPr>
        <w:t>Gemeindekanzlei</w:t>
      </w:r>
    </w:p>
    <w:p w14:paraId="5EAC1DC4" w14:textId="77777777" w:rsidR="001441AB" w:rsidRDefault="001441AB" w:rsidP="001441AB">
      <w:pPr>
        <w:ind w:left="7080"/>
        <w:jc w:val="both"/>
        <w:rPr>
          <w:rFonts w:ascii="Arial" w:hAnsi="Arial" w:cs="Arial"/>
          <w:bCs/>
          <w:iCs/>
          <w:sz w:val="20"/>
          <w:szCs w:val="20"/>
        </w:rPr>
      </w:pPr>
    </w:p>
    <w:p w14:paraId="14DB47CA" w14:textId="77777777" w:rsidR="001441AB" w:rsidRPr="001441AB" w:rsidRDefault="001441AB" w:rsidP="001441AB">
      <w:pPr>
        <w:jc w:val="both"/>
        <w:rPr>
          <w:rFonts w:ascii="Arial" w:hAnsi="Arial" w:cs="Arial"/>
          <w:b/>
          <w:sz w:val="20"/>
          <w:szCs w:val="20"/>
        </w:rPr>
      </w:pPr>
      <w:r w:rsidRPr="001441AB">
        <w:rPr>
          <w:rFonts w:ascii="Arial" w:hAnsi="Arial" w:cs="Arial"/>
          <w:b/>
          <w:sz w:val="20"/>
          <w:szCs w:val="20"/>
        </w:rPr>
        <w:t xml:space="preserve">Sperrung </w:t>
      </w:r>
      <w:proofErr w:type="spellStart"/>
      <w:r w:rsidRPr="001441AB">
        <w:rPr>
          <w:rFonts w:ascii="Arial" w:hAnsi="Arial" w:cs="Arial"/>
          <w:b/>
          <w:sz w:val="20"/>
          <w:szCs w:val="20"/>
        </w:rPr>
        <w:t>Silsertunnel</w:t>
      </w:r>
      <w:proofErr w:type="spellEnd"/>
    </w:p>
    <w:p w14:paraId="3B5DCD4D" w14:textId="1FF8878D" w:rsidR="001441AB" w:rsidRPr="001441AB" w:rsidRDefault="001441AB" w:rsidP="001441AB">
      <w:pPr>
        <w:jc w:val="both"/>
        <w:rPr>
          <w:rFonts w:ascii="Arial" w:hAnsi="Arial" w:cs="Arial"/>
          <w:sz w:val="20"/>
          <w:szCs w:val="20"/>
        </w:rPr>
      </w:pPr>
      <w:r w:rsidRPr="001441AB">
        <w:rPr>
          <w:rFonts w:ascii="Arial" w:hAnsi="Arial" w:cs="Arial"/>
          <w:sz w:val="20"/>
          <w:szCs w:val="20"/>
        </w:rPr>
        <w:t xml:space="preserve">Aufgrund von Unterhaltsarbeiten bleibt der </w:t>
      </w:r>
      <w:proofErr w:type="spellStart"/>
      <w:r w:rsidRPr="001441AB">
        <w:rPr>
          <w:rFonts w:ascii="Arial" w:hAnsi="Arial" w:cs="Arial"/>
          <w:sz w:val="20"/>
          <w:szCs w:val="20"/>
        </w:rPr>
        <w:t>Silsertunnel</w:t>
      </w:r>
      <w:proofErr w:type="spellEnd"/>
      <w:r w:rsidRPr="001441AB">
        <w:rPr>
          <w:rFonts w:ascii="Arial" w:hAnsi="Arial" w:cs="Arial"/>
          <w:sz w:val="20"/>
          <w:szCs w:val="20"/>
        </w:rPr>
        <w:t xml:space="preserve"> von </w:t>
      </w:r>
      <w:r>
        <w:rPr>
          <w:rFonts w:ascii="Arial" w:hAnsi="Arial" w:cs="Arial"/>
          <w:sz w:val="20"/>
          <w:szCs w:val="20"/>
        </w:rPr>
        <w:t>Mittwoch</w:t>
      </w:r>
      <w:r w:rsidRPr="001441AB">
        <w:rPr>
          <w:rFonts w:ascii="Arial" w:hAnsi="Arial" w:cs="Arial"/>
          <w:sz w:val="20"/>
          <w:szCs w:val="20"/>
        </w:rPr>
        <w:t xml:space="preserve">, den 2. bis </w:t>
      </w:r>
      <w:r>
        <w:rPr>
          <w:rFonts w:ascii="Arial" w:hAnsi="Arial" w:cs="Arial"/>
          <w:sz w:val="20"/>
          <w:szCs w:val="20"/>
        </w:rPr>
        <w:t>Frei</w:t>
      </w:r>
      <w:r w:rsidRPr="001441AB">
        <w:rPr>
          <w:rFonts w:ascii="Arial" w:hAnsi="Arial" w:cs="Arial"/>
          <w:sz w:val="20"/>
          <w:szCs w:val="20"/>
        </w:rPr>
        <w:t xml:space="preserve">tag, den 4. </w:t>
      </w:r>
      <w:r>
        <w:rPr>
          <w:rFonts w:ascii="Arial" w:hAnsi="Arial" w:cs="Arial"/>
          <w:sz w:val="20"/>
          <w:szCs w:val="20"/>
        </w:rPr>
        <w:t>Oktober</w:t>
      </w:r>
      <w:r w:rsidRPr="001441AB">
        <w:rPr>
          <w:rFonts w:ascii="Arial" w:hAnsi="Arial" w:cs="Arial"/>
          <w:sz w:val="20"/>
          <w:szCs w:val="20"/>
        </w:rPr>
        <w:t xml:space="preserve"> 2024 (2 Nächte) </w:t>
      </w:r>
      <w:r>
        <w:rPr>
          <w:rFonts w:ascii="Arial" w:hAnsi="Arial" w:cs="Arial"/>
          <w:sz w:val="20"/>
          <w:szCs w:val="20"/>
        </w:rPr>
        <w:t xml:space="preserve">und von Donnerstag, den 10. bis Freitag, den 11. Oktober 2024 (1 Nacht) </w:t>
      </w:r>
      <w:r w:rsidRPr="001441AB">
        <w:rPr>
          <w:rFonts w:ascii="Arial" w:hAnsi="Arial" w:cs="Arial"/>
          <w:sz w:val="20"/>
          <w:szCs w:val="20"/>
        </w:rPr>
        <w:t>gesperrt. Der Verkehr wird nachts ab 20.00 Uhr bis 05.00 Uhr über die Kantonsstrasse durchs Dorf umgeleitet. Danke für Ihr Verständnis.</w:t>
      </w:r>
    </w:p>
    <w:p w14:paraId="1899D04D" w14:textId="77777777" w:rsidR="001441AB" w:rsidRPr="001441AB" w:rsidRDefault="001441AB" w:rsidP="001441AB">
      <w:pPr>
        <w:jc w:val="both"/>
        <w:rPr>
          <w:rFonts w:ascii="Arial" w:hAnsi="Arial" w:cs="Arial"/>
          <w:sz w:val="20"/>
          <w:szCs w:val="20"/>
        </w:rPr>
      </w:pPr>
    </w:p>
    <w:p w14:paraId="5FD8DED5" w14:textId="4E79B361" w:rsidR="001441AB" w:rsidRPr="001441AB" w:rsidRDefault="001441AB" w:rsidP="001441AB">
      <w:pPr>
        <w:jc w:val="both"/>
        <w:rPr>
          <w:rFonts w:ascii="Arial" w:hAnsi="Arial" w:cs="Arial"/>
          <w:sz w:val="20"/>
          <w:szCs w:val="20"/>
        </w:rPr>
      </w:pPr>
      <w:r w:rsidRPr="001441AB">
        <w:rPr>
          <w:rFonts w:ascii="Arial" w:hAnsi="Arial" w:cs="Arial"/>
          <w:sz w:val="20"/>
          <w:szCs w:val="20"/>
        </w:rPr>
        <w:tab/>
      </w:r>
      <w:r w:rsidRPr="001441AB">
        <w:rPr>
          <w:rFonts w:ascii="Arial" w:hAnsi="Arial" w:cs="Arial"/>
          <w:sz w:val="20"/>
          <w:szCs w:val="20"/>
        </w:rPr>
        <w:tab/>
      </w:r>
      <w:r w:rsidRPr="001441AB">
        <w:rPr>
          <w:rFonts w:ascii="Arial" w:hAnsi="Arial" w:cs="Arial"/>
          <w:sz w:val="20"/>
          <w:szCs w:val="20"/>
        </w:rPr>
        <w:tab/>
      </w:r>
      <w:r w:rsidRPr="001441AB">
        <w:rPr>
          <w:rFonts w:ascii="Arial" w:hAnsi="Arial" w:cs="Arial"/>
          <w:sz w:val="20"/>
          <w:szCs w:val="20"/>
        </w:rPr>
        <w:tab/>
      </w:r>
      <w:r w:rsidRPr="001441AB">
        <w:rPr>
          <w:rFonts w:ascii="Arial" w:hAnsi="Arial" w:cs="Arial"/>
          <w:sz w:val="20"/>
          <w:szCs w:val="20"/>
        </w:rPr>
        <w:tab/>
      </w:r>
      <w:r w:rsidRPr="001441AB">
        <w:rPr>
          <w:rFonts w:ascii="Arial" w:hAnsi="Arial" w:cs="Arial"/>
          <w:sz w:val="20"/>
          <w:szCs w:val="20"/>
        </w:rPr>
        <w:tab/>
      </w:r>
      <w:r w:rsidRPr="001441AB">
        <w:rPr>
          <w:rFonts w:ascii="Arial" w:hAnsi="Arial" w:cs="Arial"/>
          <w:sz w:val="20"/>
          <w:szCs w:val="20"/>
        </w:rPr>
        <w:tab/>
      </w:r>
      <w:r w:rsidRPr="001441A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441AB">
        <w:rPr>
          <w:rFonts w:ascii="Arial" w:hAnsi="Arial" w:cs="Arial"/>
          <w:sz w:val="20"/>
          <w:szCs w:val="20"/>
        </w:rPr>
        <w:t>Gemeindevorstand</w:t>
      </w:r>
    </w:p>
    <w:p w14:paraId="37E64C4F" w14:textId="77777777" w:rsidR="001441AB" w:rsidRPr="001441AB" w:rsidRDefault="001441AB" w:rsidP="001441AB">
      <w:pPr>
        <w:jc w:val="both"/>
        <w:rPr>
          <w:rFonts w:ascii="Arial" w:hAnsi="Arial" w:cs="Arial"/>
          <w:bCs/>
          <w:iCs/>
          <w:sz w:val="20"/>
          <w:szCs w:val="20"/>
        </w:rPr>
      </w:pPr>
    </w:p>
    <w:bookmarkEnd w:id="0"/>
    <w:sectPr w:rsidR="001441AB" w:rsidRPr="001441AB" w:rsidSect="00361071">
      <w:footerReference w:type="even" r:id="rId10"/>
      <w:footerReference w:type="default" r:id="rId11"/>
      <w:pgSz w:w="11906" w:h="16838"/>
      <w:pgMar w:top="709" w:right="1274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4DDFD9" w14:textId="77777777" w:rsidR="000A57A2" w:rsidRDefault="000A57A2" w:rsidP="007240FE">
      <w:r>
        <w:separator/>
      </w:r>
    </w:p>
  </w:endnote>
  <w:endnote w:type="continuationSeparator" w:id="0">
    <w:p w14:paraId="22742B25" w14:textId="77777777" w:rsidR="000A57A2" w:rsidRDefault="000A57A2" w:rsidP="00724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 Kursiv">
    <w:altName w:val="Times New Roman"/>
    <w:panose1 w:val="02020503050405090304"/>
    <w:charset w:val="00"/>
    <w:family w:val="roman"/>
    <w:pitch w:val="variable"/>
    <w:sig w:usb0="E0000AFF" w:usb1="00007843" w:usb2="0000000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9DDC9" w14:textId="1B89157B" w:rsidR="006A57E3" w:rsidRDefault="006A57E3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EF282D">
      <w:rPr>
        <w:rStyle w:val="Seitenzahl"/>
        <w:noProof/>
      </w:rPr>
      <w:t>1</w:t>
    </w:r>
    <w:r>
      <w:rPr>
        <w:rStyle w:val="Seitenzahl"/>
      </w:rPr>
      <w:fldChar w:fldCharType="end"/>
    </w:r>
  </w:p>
  <w:p w14:paraId="0B7E2384" w14:textId="77777777" w:rsidR="006A57E3" w:rsidRDefault="006A57E3">
    <w:pPr>
      <w:pStyle w:val="Fuzeile"/>
    </w:pPr>
  </w:p>
  <w:p w14:paraId="36C6164F" w14:textId="77777777" w:rsidR="00DE14BE" w:rsidRDefault="00DE14B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428E5" w14:textId="3EFA3D4C" w:rsidR="006A57E3" w:rsidRDefault="006A57E3">
    <w:pPr>
      <w:pStyle w:val="Fuzeile"/>
      <w:framePr w:wrap="around" w:vAnchor="text" w:hAnchor="margin" w:xAlign="center" w:y="1"/>
      <w:spacing w:before="180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7C249B">
      <w:rPr>
        <w:rStyle w:val="Seitenzahl"/>
        <w:noProof/>
      </w:rPr>
      <w:t>1</w:t>
    </w:r>
    <w:r>
      <w:rPr>
        <w:rStyle w:val="Seitenzahl"/>
      </w:rPr>
      <w:fldChar w:fldCharType="end"/>
    </w:r>
  </w:p>
  <w:p w14:paraId="13B182C8" w14:textId="77777777" w:rsidR="006A57E3" w:rsidRDefault="006A57E3">
    <w:pPr>
      <w:pStyle w:val="Fuzeile"/>
    </w:pPr>
  </w:p>
  <w:p w14:paraId="47F1813A" w14:textId="77777777" w:rsidR="00DE14BE" w:rsidRDefault="00DE14B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B6727" w14:textId="77777777" w:rsidR="000A57A2" w:rsidRDefault="000A57A2" w:rsidP="007240FE">
      <w:r>
        <w:separator/>
      </w:r>
    </w:p>
  </w:footnote>
  <w:footnote w:type="continuationSeparator" w:id="0">
    <w:p w14:paraId="2C4A79C4" w14:textId="77777777" w:rsidR="000A57A2" w:rsidRDefault="000A57A2" w:rsidP="00724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2395F"/>
    <w:multiLevelType w:val="hybridMultilevel"/>
    <w:tmpl w:val="8BF4927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C3EFE"/>
    <w:multiLevelType w:val="multilevel"/>
    <w:tmpl w:val="A4F62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AC7A69"/>
    <w:multiLevelType w:val="hybridMultilevel"/>
    <w:tmpl w:val="BF628B42"/>
    <w:lvl w:ilvl="0" w:tplc="69C652E0">
      <w:start w:val="1"/>
      <w:numFmt w:val="lowerLetter"/>
      <w:lvlText w:val="%1)"/>
      <w:lvlJc w:val="left"/>
      <w:pPr>
        <w:ind w:left="525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245" w:hanging="360"/>
      </w:pPr>
    </w:lvl>
    <w:lvl w:ilvl="2" w:tplc="0807001B" w:tentative="1">
      <w:start w:val="1"/>
      <w:numFmt w:val="lowerRoman"/>
      <w:lvlText w:val="%3."/>
      <w:lvlJc w:val="right"/>
      <w:pPr>
        <w:ind w:left="1965" w:hanging="180"/>
      </w:pPr>
    </w:lvl>
    <w:lvl w:ilvl="3" w:tplc="0807000F" w:tentative="1">
      <w:start w:val="1"/>
      <w:numFmt w:val="decimal"/>
      <w:lvlText w:val="%4."/>
      <w:lvlJc w:val="left"/>
      <w:pPr>
        <w:ind w:left="2685" w:hanging="360"/>
      </w:pPr>
    </w:lvl>
    <w:lvl w:ilvl="4" w:tplc="08070019" w:tentative="1">
      <w:start w:val="1"/>
      <w:numFmt w:val="lowerLetter"/>
      <w:lvlText w:val="%5."/>
      <w:lvlJc w:val="left"/>
      <w:pPr>
        <w:ind w:left="3405" w:hanging="360"/>
      </w:pPr>
    </w:lvl>
    <w:lvl w:ilvl="5" w:tplc="0807001B" w:tentative="1">
      <w:start w:val="1"/>
      <w:numFmt w:val="lowerRoman"/>
      <w:lvlText w:val="%6."/>
      <w:lvlJc w:val="right"/>
      <w:pPr>
        <w:ind w:left="4125" w:hanging="180"/>
      </w:pPr>
    </w:lvl>
    <w:lvl w:ilvl="6" w:tplc="0807000F" w:tentative="1">
      <w:start w:val="1"/>
      <w:numFmt w:val="decimal"/>
      <w:lvlText w:val="%7."/>
      <w:lvlJc w:val="left"/>
      <w:pPr>
        <w:ind w:left="4845" w:hanging="360"/>
      </w:pPr>
    </w:lvl>
    <w:lvl w:ilvl="7" w:tplc="08070019" w:tentative="1">
      <w:start w:val="1"/>
      <w:numFmt w:val="lowerLetter"/>
      <w:lvlText w:val="%8."/>
      <w:lvlJc w:val="left"/>
      <w:pPr>
        <w:ind w:left="5565" w:hanging="360"/>
      </w:pPr>
    </w:lvl>
    <w:lvl w:ilvl="8" w:tplc="0807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 w15:restartNumberingAfterBreak="0">
    <w:nsid w:val="0BC36052"/>
    <w:multiLevelType w:val="multilevel"/>
    <w:tmpl w:val="F940A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B66489"/>
    <w:multiLevelType w:val="multilevel"/>
    <w:tmpl w:val="587E2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035109"/>
    <w:multiLevelType w:val="multilevel"/>
    <w:tmpl w:val="F4E21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D73F6F"/>
    <w:multiLevelType w:val="multilevel"/>
    <w:tmpl w:val="9B242E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C3B1044"/>
    <w:multiLevelType w:val="hybridMultilevel"/>
    <w:tmpl w:val="B55895B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E03035"/>
    <w:multiLevelType w:val="hybridMultilevel"/>
    <w:tmpl w:val="AF165582"/>
    <w:lvl w:ilvl="0" w:tplc="C0BC817C">
      <w:start w:val="1"/>
      <w:numFmt w:val="bullet"/>
      <w:pStyle w:val="AufzhlungohneEinzug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7C0087"/>
    <w:multiLevelType w:val="hybridMultilevel"/>
    <w:tmpl w:val="DD4A0E5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0363D7"/>
    <w:multiLevelType w:val="multilevel"/>
    <w:tmpl w:val="10002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A97BA5"/>
    <w:multiLevelType w:val="multilevel"/>
    <w:tmpl w:val="87CC2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056ACF"/>
    <w:multiLevelType w:val="hybridMultilevel"/>
    <w:tmpl w:val="4EB2595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B04417"/>
    <w:multiLevelType w:val="hybridMultilevel"/>
    <w:tmpl w:val="D4E857CC"/>
    <w:lvl w:ilvl="0" w:tplc="B99E698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F6261A"/>
    <w:multiLevelType w:val="multilevel"/>
    <w:tmpl w:val="B91E2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2765F6"/>
    <w:multiLevelType w:val="multilevel"/>
    <w:tmpl w:val="9146D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54558A0"/>
    <w:multiLevelType w:val="hybridMultilevel"/>
    <w:tmpl w:val="385EC1F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75019B"/>
    <w:multiLevelType w:val="hybridMultilevel"/>
    <w:tmpl w:val="9732D0A0"/>
    <w:lvl w:ilvl="0" w:tplc="4CC81B16">
      <w:start w:val="1"/>
      <w:numFmt w:val="lowerLetter"/>
      <w:lvlText w:val="%1)"/>
      <w:lvlJc w:val="left"/>
      <w:pPr>
        <w:ind w:left="525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245" w:hanging="360"/>
      </w:pPr>
    </w:lvl>
    <w:lvl w:ilvl="2" w:tplc="0807001B" w:tentative="1">
      <w:start w:val="1"/>
      <w:numFmt w:val="lowerRoman"/>
      <w:lvlText w:val="%3."/>
      <w:lvlJc w:val="right"/>
      <w:pPr>
        <w:ind w:left="1965" w:hanging="180"/>
      </w:pPr>
    </w:lvl>
    <w:lvl w:ilvl="3" w:tplc="0807000F" w:tentative="1">
      <w:start w:val="1"/>
      <w:numFmt w:val="decimal"/>
      <w:lvlText w:val="%4."/>
      <w:lvlJc w:val="left"/>
      <w:pPr>
        <w:ind w:left="2685" w:hanging="360"/>
      </w:pPr>
    </w:lvl>
    <w:lvl w:ilvl="4" w:tplc="08070019" w:tentative="1">
      <w:start w:val="1"/>
      <w:numFmt w:val="lowerLetter"/>
      <w:lvlText w:val="%5."/>
      <w:lvlJc w:val="left"/>
      <w:pPr>
        <w:ind w:left="3405" w:hanging="360"/>
      </w:pPr>
    </w:lvl>
    <w:lvl w:ilvl="5" w:tplc="0807001B" w:tentative="1">
      <w:start w:val="1"/>
      <w:numFmt w:val="lowerRoman"/>
      <w:lvlText w:val="%6."/>
      <w:lvlJc w:val="right"/>
      <w:pPr>
        <w:ind w:left="4125" w:hanging="180"/>
      </w:pPr>
    </w:lvl>
    <w:lvl w:ilvl="6" w:tplc="0807000F" w:tentative="1">
      <w:start w:val="1"/>
      <w:numFmt w:val="decimal"/>
      <w:lvlText w:val="%7."/>
      <w:lvlJc w:val="left"/>
      <w:pPr>
        <w:ind w:left="4845" w:hanging="360"/>
      </w:pPr>
    </w:lvl>
    <w:lvl w:ilvl="7" w:tplc="08070019" w:tentative="1">
      <w:start w:val="1"/>
      <w:numFmt w:val="lowerLetter"/>
      <w:lvlText w:val="%8."/>
      <w:lvlJc w:val="left"/>
      <w:pPr>
        <w:ind w:left="5565" w:hanging="360"/>
      </w:pPr>
    </w:lvl>
    <w:lvl w:ilvl="8" w:tplc="0807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8" w15:restartNumberingAfterBreak="0">
    <w:nsid w:val="6ADC4508"/>
    <w:multiLevelType w:val="multilevel"/>
    <w:tmpl w:val="1A9AF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CB0DFC"/>
    <w:multiLevelType w:val="multilevel"/>
    <w:tmpl w:val="4920D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3107D2F"/>
    <w:multiLevelType w:val="multilevel"/>
    <w:tmpl w:val="7A6E3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6277721">
    <w:abstractNumId w:val="11"/>
  </w:num>
  <w:num w:numId="2" w16cid:durableId="1967344106">
    <w:abstractNumId w:val="10"/>
  </w:num>
  <w:num w:numId="3" w16cid:durableId="267004692">
    <w:abstractNumId w:val="6"/>
  </w:num>
  <w:num w:numId="4" w16cid:durableId="2100324347">
    <w:abstractNumId w:val="8"/>
  </w:num>
  <w:num w:numId="5" w16cid:durableId="2112816424">
    <w:abstractNumId w:val="5"/>
  </w:num>
  <w:num w:numId="6" w16cid:durableId="2063164772">
    <w:abstractNumId w:val="4"/>
  </w:num>
  <w:num w:numId="7" w16cid:durableId="795949851">
    <w:abstractNumId w:val="1"/>
  </w:num>
  <w:num w:numId="8" w16cid:durableId="1283268738">
    <w:abstractNumId w:val="7"/>
  </w:num>
  <w:num w:numId="9" w16cid:durableId="494960582">
    <w:abstractNumId w:val="17"/>
  </w:num>
  <w:num w:numId="10" w16cid:durableId="989211988">
    <w:abstractNumId w:val="2"/>
  </w:num>
  <w:num w:numId="11" w16cid:durableId="1939942963">
    <w:abstractNumId w:val="12"/>
  </w:num>
  <w:num w:numId="12" w16cid:durableId="638262795">
    <w:abstractNumId w:val="0"/>
  </w:num>
  <w:num w:numId="13" w16cid:durableId="876509863">
    <w:abstractNumId w:val="16"/>
  </w:num>
  <w:num w:numId="14" w16cid:durableId="139351086">
    <w:abstractNumId w:val="9"/>
  </w:num>
  <w:num w:numId="15" w16cid:durableId="1218005476">
    <w:abstractNumId w:val="3"/>
  </w:num>
  <w:num w:numId="16" w16cid:durableId="87387820">
    <w:abstractNumId w:val="20"/>
  </w:num>
  <w:num w:numId="17" w16cid:durableId="13003451">
    <w:abstractNumId w:val="14"/>
  </w:num>
  <w:num w:numId="18" w16cid:durableId="1671253665">
    <w:abstractNumId w:val="19"/>
  </w:num>
  <w:num w:numId="19" w16cid:durableId="1069501968">
    <w:abstractNumId w:val="15"/>
  </w:num>
  <w:num w:numId="20" w16cid:durableId="75176185">
    <w:abstractNumId w:val="18"/>
  </w:num>
  <w:num w:numId="21" w16cid:durableId="24965508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9AC"/>
    <w:rsid w:val="00001025"/>
    <w:rsid w:val="00002D54"/>
    <w:rsid w:val="0000505E"/>
    <w:rsid w:val="000061B7"/>
    <w:rsid w:val="00006BB9"/>
    <w:rsid w:val="0001128E"/>
    <w:rsid w:val="0001195C"/>
    <w:rsid w:val="000142BD"/>
    <w:rsid w:val="000165E2"/>
    <w:rsid w:val="00016F67"/>
    <w:rsid w:val="000178B8"/>
    <w:rsid w:val="00021F4B"/>
    <w:rsid w:val="0002358D"/>
    <w:rsid w:val="00027146"/>
    <w:rsid w:val="00032F10"/>
    <w:rsid w:val="00035C92"/>
    <w:rsid w:val="00037E46"/>
    <w:rsid w:val="000415EA"/>
    <w:rsid w:val="000416F0"/>
    <w:rsid w:val="000424FC"/>
    <w:rsid w:val="0004412F"/>
    <w:rsid w:val="00044662"/>
    <w:rsid w:val="00046325"/>
    <w:rsid w:val="0004681C"/>
    <w:rsid w:val="00052085"/>
    <w:rsid w:val="00056078"/>
    <w:rsid w:val="000565CD"/>
    <w:rsid w:val="00056F32"/>
    <w:rsid w:val="00060EC9"/>
    <w:rsid w:val="000679A3"/>
    <w:rsid w:val="00067C87"/>
    <w:rsid w:val="00083BC6"/>
    <w:rsid w:val="00084BA0"/>
    <w:rsid w:val="00084BC8"/>
    <w:rsid w:val="00085474"/>
    <w:rsid w:val="00086692"/>
    <w:rsid w:val="00086BAA"/>
    <w:rsid w:val="000870D2"/>
    <w:rsid w:val="00087592"/>
    <w:rsid w:val="00090E94"/>
    <w:rsid w:val="00090FCD"/>
    <w:rsid w:val="000917F5"/>
    <w:rsid w:val="00092798"/>
    <w:rsid w:val="000931A0"/>
    <w:rsid w:val="000937D1"/>
    <w:rsid w:val="00094503"/>
    <w:rsid w:val="000947A2"/>
    <w:rsid w:val="0009586F"/>
    <w:rsid w:val="00095D4D"/>
    <w:rsid w:val="00096122"/>
    <w:rsid w:val="00097B7C"/>
    <w:rsid w:val="000A0386"/>
    <w:rsid w:val="000A0668"/>
    <w:rsid w:val="000A1474"/>
    <w:rsid w:val="000A3DB8"/>
    <w:rsid w:val="000A57A2"/>
    <w:rsid w:val="000A7BE3"/>
    <w:rsid w:val="000B0BB3"/>
    <w:rsid w:val="000B0E98"/>
    <w:rsid w:val="000B2822"/>
    <w:rsid w:val="000B329B"/>
    <w:rsid w:val="000B38E2"/>
    <w:rsid w:val="000B4334"/>
    <w:rsid w:val="000B7025"/>
    <w:rsid w:val="000B74C1"/>
    <w:rsid w:val="000C0298"/>
    <w:rsid w:val="000C144B"/>
    <w:rsid w:val="000C3C6C"/>
    <w:rsid w:val="000C40AC"/>
    <w:rsid w:val="000D3979"/>
    <w:rsid w:val="000D749B"/>
    <w:rsid w:val="000D7BEA"/>
    <w:rsid w:val="000D7C3D"/>
    <w:rsid w:val="000D7F1C"/>
    <w:rsid w:val="000E2208"/>
    <w:rsid w:val="000E253F"/>
    <w:rsid w:val="000E2C2C"/>
    <w:rsid w:val="000E3A50"/>
    <w:rsid w:val="000E7589"/>
    <w:rsid w:val="000E7A7B"/>
    <w:rsid w:val="000F0A3D"/>
    <w:rsid w:val="000F2FFA"/>
    <w:rsid w:val="000F449F"/>
    <w:rsid w:val="000F514A"/>
    <w:rsid w:val="000F5ABB"/>
    <w:rsid w:val="000F6F4D"/>
    <w:rsid w:val="000F788F"/>
    <w:rsid w:val="00100953"/>
    <w:rsid w:val="00102079"/>
    <w:rsid w:val="00104674"/>
    <w:rsid w:val="001059BB"/>
    <w:rsid w:val="00107BB2"/>
    <w:rsid w:val="00110EE4"/>
    <w:rsid w:val="00110F39"/>
    <w:rsid w:val="00112100"/>
    <w:rsid w:val="00113887"/>
    <w:rsid w:val="0011399E"/>
    <w:rsid w:val="00114E76"/>
    <w:rsid w:val="0011543D"/>
    <w:rsid w:val="0011545E"/>
    <w:rsid w:val="0011740D"/>
    <w:rsid w:val="00117E33"/>
    <w:rsid w:val="001204E3"/>
    <w:rsid w:val="00120938"/>
    <w:rsid w:val="00122664"/>
    <w:rsid w:val="00122C4F"/>
    <w:rsid w:val="00124D8D"/>
    <w:rsid w:val="00131E53"/>
    <w:rsid w:val="00134F20"/>
    <w:rsid w:val="00135D89"/>
    <w:rsid w:val="00137D27"/>
    <w:rsid w:val="00137DCC"/>
    <w:rsid w:val="00142023"/>
    <w:rsid w:val="001441AB"/>
    <w:rsid w:val="00144839"/>
    <w:rsid w:val="001470AB"/>
    <w:rsid w:val="00147F7A"/>
    <w:rsid w:val="00152DF6"/>
    <w:rsid w:val="00154252"/>
    <w:rsid w:val="001544C2"/>
    <w:rsid w:val="00157BF2"/>
    <w:rsid w:val="00160A73"/>
    <w:rsid w:val="00165414"/>
    <w:rsid w:val="0016793C"/>
    <w:rsid w:val="00170356"/>
    <w:rsid w:val="00172B38"/>
    <w:rsid w:val="00174841"/>
    <w:rsid w:val="0017560F"/>
    <w:rsid w:val="00175922"/>
    <w:rsid w:val="00175DA0"/>
    <w:rsid w:val="001764AF"/>
    <w:rsid w:val="00177E61"/>
    <w:rsid w:val="00180BD3"/>
    <w:rsid w:val="00181BC8"/>
    <w:rsid w:val="0018340C"/>
    <w:rsid w:val="00183757"/>
    <w:rsid w:val="00183A89"/>
    <w:rsid w:val="00184F73"/>
    <w:rsid w:val="001930D4"/>
    <w:rsid w:val="00193730"/>
    <w:rsid w:val="00194F47"/>
    <w:rsid w:val="00197073"/>
    <w:rsid w:val="001A2B0C"/>
    <w:rsid w:val="001A2B9E"/>
    <w:rsid w:val="001A2E77"/>
    <w:rsid w:val="001B0728"/>
    <w:rsid w:val="001B1C9D"/>
    <w:rsid w:val="001B278E"/>
    <w:rsid w:val="001B408F"/>
    <w:rsid w:val="001B5F6F"/>
    <w:rsid w:val="001B6197"/>
    <w:rsid w:val="001B6793"/>
    <w:rsid w:val="001B758B"/>
    <w:rsid w:val="001C39F3"/>
    <w:rsid w:val="001C5B8C"/>
    <w:rsid w:val="001D071A"/>
    <w:rsid w:val="001D2CED"/>
    <w:rsid w:val="001D305B"/>
    <w:rsid w:val="001D5784"/>
    <w:rsid w:val="001D6F80"/>
    <w:rsid w:val="001D7469"/>
    <w:rsid w:val="001D7F78"/>
    <w:rsid w:val="001E0375"/>
    <w:rsid w:val="001E0E08"/>
    <w:rsid w:val="001E2F40"/>
    <w:rsid w:val="001E2FE3"/>
    <w:rsid w:val="001E3138"/>
    <w:rsid w:val="001E33EE"/>
    <w:rsid w:val="001E3FD5"/>
    <w:rsid w:val="001E40D9"/>
    <w:rsid w:val="001F24F2"/>
    <w:rsid w:val="001F41D8"/>
    <w:rsid w:val="001F6346"/>
    <w:rsid w:val="001F75E6"/>
    <w:rsid w:val="001F7E55"/>
    <w:rsid w:val="00200B32"/>
    <w:rsid w:val="00202945"/>
    <w:rsid w:val="002033FE"/>
    <w:rsid w:val="0020359B"/>
    <w:rsid w:val="00204751"/>
    <w:rsid w:val="00205CD0"/>
    <w:rsid w:val="0020668F"/>
    <w:rsid w:val="0020693C"/>
    <w:rsid w:val="002073BC"/>
    <w:rsid w:val="00207AFD"/>
    <w:rsid w:val="00212AD0"/>
    <w:rsid w:val="002131A6"/>
    <w:rsid w:val="00213C83"/>
    <w:rsid w:val="00216580"/>
    <w:rsid w:val="0021696F"/>
    <w:rsid w:val="002170C3"/>
    <w:rsid w:val="00217610"/>
    <w:rsid w:val="00220F1D"/>
    <w:rsid w:val="00221EE1"/>
    <w:rsid w:val="00223372"/>
    <w:rsid w:val="0022568E"/>
    <w:rsid w:val="00227D3C"/>
    <w:rsid w:val="0023075D"/>
    <w:rsid w:val="00230FEF"/>
    <w:rsid w:val="00235495"/>
    <w:rsid w:val="00236ACB"/>
    <w:rsid w:val="0023718F"/>
    <w:rsid w:val="00240C68"/>
    <w:rsid w:val="002416AD"/>
    <w:rsid w:val="002417DF"/>
    <w:rsid w:val="00241ADE"/>
    <w:rsid w:val="0024244A"/>
    <w:rsid w:val="00243A1B"/>
    <w:rsid w:val="00243D48"/>
    <w:rsid w:val="00244D22"/>
    <w:rsid w:val="00245A76"/>
    <w:rsid w:val="00246DE5"/>
    <w:rsid w:val="002516A2"/>
    <w:rsid w:val="00254000"/>
    <w:rsid w:val="00254234"/>
    <w:rsid w:val="0025615E"/>
    <w:rsid w:val="0025796B"/>
    <w:rsid w:val="00262F59"/>
    <w:rsid w:val="002662BB"/>
    <w:rsid w:val="00267E52"/>
    <w:rsid w:val="00271BC9"/>
    <w:rsid w:val="002726F3"/>
    <w:rsid w:val="002734D9"/>
    <w:rsid w:val="002819AB"/>
    <w:rsid w:val="00282A25"/>
    <w:rsid w:val="00286507"/>
    <w:rsid w:val="00291264"/>
    <w:rsid w:val="002A178B"/>
    <w:rsid w:val="002A297F"/>
    <w:rsid w:val="002A4712"/>
    <w:rsid w:val="002A58B4"/>
    <w:rsid w:val="002A64BD"/>
    <w:rsid w:val="002A667D"/>
    <w:rsid w:val="002B0CC6"/>
    <w:rsid w:val="002B1E07"/>
    <w:rsid w:val="002B65CC"/>
    <w:rsid w:val="002B7807"/>
    <w:rsid w:val="002C1BD9"/>
    <w:rsid w:val="002C1E6D"/>
    <w:rsid w:val="002C215C"/>
    <w:rsid w:val="002C2CE3"/>
    <w:rsid w:val="002D03E1"/>
    <w:rsid w:val="002D0424"/>
    <w:rsid w:val="002D1B61"/>
    <w:rsid w:val="002D4863"/>
    <w:rsid w:val="002E21EE"/>
    <w:rsid w:val="002E419E"/>
    <w:rsid w:val="002E5F1C"/>
    <w:rsid w:val="002E6AE6"/>
    <w:rsid w:val="002F12DB"/>
    <w:rsid w:val="002F1F6C"/>
    <w:rsid w:val="002F2084"/>
    <w:rsid w:val="002F2960"/>
    <w:rsid w:val="002F37FE"/>
    <w:rsid w:val="002F3FE7"/>
    <w:rsid w:val="002F5024"/>
    <w:rsid w:val="00300B8F"/>
    <w:rsid w:val="00304800"/>
    <w:rsid w:val="00305D34"/>
    <w:rsid w:val="00307D88"/>
    <w:rsid w:val="00312646"/>
    <w:rsid w:val="0031562E"/>
    <w:rsid w:val="003202F1"/>
    <w:rsid w:val="0032370D"/>
    <w:rsid w:val="00323A31"/>
    <w:rsid w:val="00323BFF"/>
    <w:rsid w:val="00324773"/>
    <w:rsid w:val="00324DF2"/>
    <w:rsid w:val="003267AB"/>
    <w:rsid w:val="00330B26"/>
    <w:rsid w:val="00333162"/>
    <w:rsid w:val="00333C0F"/>
    <w:rsid w:val="00336DF3"/>
    <w:rsid w:val="003379F9"/>
    <w:rsid w:val="00340AB1"/>
    <w:rsid w:val="00341897"/>
    <w:rsid w:val="003418ED"/>
    <w:rsid w:val="00342D2B"/>
    <w:rsid w:val="0035013D"/>
    <w:rsid w:val="00350A5C"/>
    <w:rsid w:val="00352C52"/>
    <w:rsid w:val="00354DAB"/>
    <w:rsid w:val="00355188"/>
    <w:rsid w:val="00356D56"/>
    <w:rsid w:val="00357138"/>
    <w:rsid w:val="003578C4"/>
    <w:rsid w:val="00361071"/>
    <w:rsid w:val="00362B3B"/>
    <w:rsid w:val="003631DB"/>
    <w:rsid w:val="00364E15"/>
    <w:rsid w:val="0037679A"/>
    <w:rsid w:val="003813D7"/>
    <w:rsid w:val="00382CC9"/>
    <w:rsid w:val="003838C8"/>
    <w:rsid w:val="003841F3"/>
    <w:rsid w:val="00385D76"/>
    <w:rsid w:val="00393484"/>
    <w:rsid w:val="003938DF"/>
    <w:rsid w:val="003954F2"/>
    <w:rsid w:val="00395C0D"/>
    <w:rsid w:val="00395DDD"/>
    <w:rsid w:val="00396744"/>
    <w:rsid w:val="0039758A"/>
    <w:rsid w:val="00397917"/>
    <w:rsid w:val="00397B7C"/>
    <w:rsid w:val="003A3F3E"/>
    <w:rsid w:val="003A6FB8"/>
    <w:rsid w:val="003B1C52"/>
    <w:rsid w:val="003B2067"/>
    <w:rsid w:val="003B34DA"/>
    <w:rsid w:val="003B5709"/>
    <w:rsid w:val="003C0549"/>
    <w:rsid w:val="003C05FA"/>
    <w:rsid w:val="003C4F29"/>
    <w:rsid w:val="003C7694"/>
    <w:rsid w:val="003D4809"/>
    <w:rsid w:val="003D4BA6"/>
    <w:rsid w:val="003D4FE5"/>
    <w:rsid w:val="003D7201"/>
    <w:rsid w:val="003D7E4F"/>
    <w:rsid w:val="003E049B"/>
    <w:rsid w:val="003E127D"/>
    <w:rsid w:val="003E289B"/>
    <w:rsid w:val="003E4E2A"/>
    <w:rsid w:val="003F27B0"/>
    <w:rsid w:val="003F3A1B"/>
    <w:rsid w:val="003F504B"/>
    <w:rsid w:val="00400FC3"/>
    <w:rsid w:val="00402D9A"/>
    <w:rsid w:val="00402FBD"/>
    <w:rsid w:val="00403ED3"/>
    <w:rsid w:val="00405467"/>
    <w:rsid w:val="004076AE"/>
    <w:rsid w:val="004158EB"/>
    <w:rsid w:val="004161E6"/>
    <w:rsid w:val="00421D11"/>
    <w:rsid w:val="00425FD1"/>
    <w:rsid w:val="004269B9"/>
    <w:rsid w:val="00426C9C"/>
    <w:rsid w:val="0043011F"/>
    <w:rsid w:val="00431A81"/>
    <w:rsid w:val="0043265A"/>
    <w:rsid w:val="004336E6"/>
    <w:rsid w:val="00433D6E"/>
    <w:rsid w:val="004344CE"/>
    <w:rsid w:val="00434C93"/>
    <w:rsid w:val="004360A3"/>
    <w:rsid w:val="00436A1A"/>
    <w:rsid w:val="0043731B"/>
    <w:rsid w:val="00442783"/>
    <w:rsid w:val="00445286"/>
    <w:rsid w:val="00445B2A"/>
    <w:rsid w:val="00445E08"/>
    <w:rsid w:val="00446C50"/>
    <w:rsid w:val="004510EA"/>
    <w:rsid w:val="0045647D"/>
    <w:rsid w:val="004576A4"/>
    <w:rsid w:val="00460CCA"/>
    <w:rsid w:val="00461282"/>
    <w:rsid w:val="00464280"/>
    <w:rsid w:val="00465175"/>
    <w:rsid w:val="00466139"/>
    <w:rsid w:val="00466C07"/>
    <w:rsid w:val="004724FF"/>
    <w:rsid w:val="0047768E"/>
    <w:rsid w:val="0048168B"/>
    <w:rsid w:val="0048271E"/>
    <w:rsid w:val="00484A45"/>
    <w:rsid w:val="00490077"/>
    <w:rsid w:val="00491B33"/>
    <w:rsid w:val="00492E59"/>
    <w:rsid w:val="004A1FA6"/>
    <w:rsid w:val="004A3C87"/>
    <w:rsid w:val="004A4168"/>
    <w:rsid w:val="004A5436"/>
    <w:rsid w:val="004A5DC2"/>
    <w:rsid w:val="004B448A"/>
    <w:rsid w:val="004C0CD3"/>
    <w:rsid w:val="004C4528"/>
    <w:rsid w:val="004C4BE6"/>
    <w:rsid w:val="004D0CE9"/>
    <w:rsid w:val="004D0DB7"/>
    <w:rsid w:val="004D2E89"/>
    <w:rsid w:val="004D30FE"/>
    <w:rsid w:val="004E02E5"/>
    <w:rsid w:val="004E0A46"/>
    <w:rsid w:val="004E0ACF"/>
    <w:rsid w:val="004E0BDA"/>
    <w:rsid w:val="004E15DB"/>
    <w:rsid w:val="004E34CB"/>
    <w:rsid w:val="004E4C26"/>
    <w:rsid w:val="004E7977"/>
    <w:rsid w:val="004E79F5"/>
    <w:rsid w:val="004F1F35"/>
    <w:rsid w:val="004F204F"/>
    <w:rsid w:val="004F2521"/>
    <w:rsid w:val="004F2642"/>
    <w:rsid w:val="004F33F1"/>
    <w:rsid w:val="004F3A8A"/>
    <w:rsid w:val="004F4C11"/>
    <w:rsid w:val="004F57D4"/>
    <w:rsid w:val="004F6576"/>
    <w:rsid w:val="00502717"/>
    <w:rsid w:val="00502B87"/>
    <w:rsid w:val="00502E14"/>
    <w:rsid w:val="00504441"/>
    <w:rsid w:val="00507945"/>
    <w:rsid w:val="0051205C"/>
    <w:rsid w:val="00512229"/>
    <w:rsid w:val="0051530D"/>
    <w:rsid w:val="0051553E"/>
    <w:rsid w:val="005161F1"/>
    <w:rsid w:val="005177D8"/>
    <w:rsid w:val="0052197C"/>
    <w:rsid w:val="005234CA"/>
    <w:rsid w:val="00524E71"/>
    <w:rsid w:val="00524ED7"/>
    <w:rsid w:val="0052510D"/>
    <w:rsid w:val="0052766A"/>
    <w:rsid w:val="00527F63"/>
    <w:rsid w:val="00532484"/>
    <w:rsid w:val="005324B9"/>
    <w:rsid w:val="00533E9D"/>
    <w:rsid w:val="0053594A"/>
    <w:rsid w:val="00536E0B"/>
    <w:rsid w:val="00536ECB"/>
    <w:rsid w:val="0054399C"/>
    <w:rsid w:val="005443DB"/>
    <w:rsid w:val="00544704"/>
    <w:rsid w:val="00544E7C"/>
    <w:rsid w:val="00545298"/>
    <w:rsid w:val="00546EB4"/>
    <w:rsid w:val="005544A7"/>
    <w:rsid w:val="00554E5B"/>
    <w:rsid w:val="005577A7"/>
    <w:rsid w:val="0056067E"/>
    <w:rsid w:val="005612EA"/>
    <w:rsid w:val="00564FB4"/>
    <w:rsid w:val="00565855"/>
    <w:rsid w:val="00565A7B"/>
    <w:rsid w:val="0057029B"/>
    <w:rsid w:val="005723B7"/>
    <w:rsid w:val="00573435"/>
    <w:rsid w:val="005774AC"/>
    <w:rsid w:val="00577FBB"/>
    <w:rsid w:val="00581FC3"/>
    <w:rsid w:val="005843A6"/>
    <w:rsid w:val="00585080"/>
    <w:rsid w:val="005917B8"/>
    <w:rsid w:val="00591D8A"/>
    <w:rsid w:val="00594107"/>
    <w:rsid w:val="00596C0E"/>
    <w:rsid w:val="005A255B"/>
    <w:rsid w:val="005A2D0A"/>
    <w:rsid w:val="005A41E7"/>
    <w:rsid w:val="005A4B22"/>
    <w:rsid w:val="005B1D5A"/>
    <w:rsid w:val="005B2137"/>
    <w:rsid w:val="005B3804"/>
    <w:rsid w:val="005B539D"/>
    <w:rsid w:val="005B5829"/>
    <w:rsid w:val="005B5FA4"/>
    <w:rsid w:val="005B6F52"/>
    <w:rsid w:val="005B7AF9"/>
    <w:rsid w:val="005C0658"/>
    <w:rsid w:val="005C18AE"/>
    <w:rsid w:val="005C2479"/>
    <w:rsid w:val="005C30FC"/>
    <w:rsid w:val="005C3447"/>
    <w:rsid w:val="005D1443"/>
    <w:rsid w:val="005D2ADA"/>
    <w:rsid w:val="005D30D1"/>
    <w:rsid w:val="005D3A4E"/>
    <w:rsid w:val="005E3550"/>
    <w:rsid w:val="005E36CF"/>
    <w:rsid w:val="005E6317"/>
    <w:rsid w:val="005F4E1A"/>
    <w:rsid w:val="005F5AEA"/>
    <w:rsid w:val="005F6AA8"/>
    <w:rsid w:val="005F70CC"/>
    <w:rsid w:val="005F7EE9"/>
    <w:rsid w:val="006001EE"/>
    <w:rsid w:val="0060178A"/>
    <w:rsid w:val="006018AC"/>
    <w:rsid w:val="00601AC7"/>
    <w:rsid w:val="00604A6A"/>
    <w:rsid w:val="00604B7B"/>
    <w:rsid w:val="006058C6"/>
    <w:rsid w:val="00605A1F"/>
    <w:rsid w:val="00606153"/>
    <w:rsid w:val="0060664A"/>
    <w:rsid w:val="00610630"/>
    <w:rsid w:val="00610EB2"/>
    <w:rsid w:val="00610EEA"/>
    <w:rsid w:val="0061332F"/>
    <w:rsid w:val="006144F0"/>
    <w:rsid w:val="006176FC"/>
    <w:rsid w:val="00622A9D"/>
    <w:rsid w:val="00625E43"/>
    <w:rsid w:val="00625F8F"/>
    <w:rsid w:val="00626E73"/>
    <w:rsid w:val="00626F55"/>
    <w:rsid w:val="006278EA"/>
    <w:rsid w:val="00635392"/>
    <w:rsid w:val="00635641"/>
    <w:rsid w:val="00635F9A"/>
    <w:rsid w:val="00637FE9"/>
    <w:rsid w:val="006420AE"/>
    <w:rsid w:val="006431A4"/>
    <w:rsid w:val="00646914"/>
    <w:rsid w:val="00646B0B"/>
    <w:rsid w:val="0065338D"/>
    <w:rsid w:val="00653464"/>
    <w:rsid w:val="00654E6C"/>
    <w:rsid w:val="0066008C"/>
    <w:rsid w:val="00662885"/>
    <w:rsid w:val="006644A8"/>
    <w:rsid w:val="00664B19"/>
    <w:rsid w:val="00664BF3"/>
    <w:rsid w:val="006665CB"/>
    <w:rsid w:val="006668FB"/>
    <w:rsid w:val="00667E06"/>
    <w:rsid w:val="00670122"/>
    <w:rsid w:val="00671E43"/>
    <w:rsid w:val="00674D8E"/>
    <w:rsid w:val="00686A2F"/>
    <w:rsid w:val="00690377"/>
    <w:rsid w:val="00691D6F"/>
    <w:rsid w:val="00692793"/>
    <w:rsid w:val="00692E72"/>
    <w:rsid w:val="0069333D"/>
    <w:rsid w:val="006947C9"/>
    <w:rsid w:val="0069507E"/>
    <w:rsid w:val="00695906"/>
    <w:rsid w:val="0069654C"/>
    <w:rsid w:val="0069733C"/>
    <w:rsid w:val="006A013A"/>
    <w:rsid w:val="006A0431"/>
    <w:rsid w:val="006A191C"/>
    <w:rsid w:val="006A34BE"/>
    <w:rsid w:val="006A5190"/>
    <w:rsid w:val="006A57E3"/>
    <w:rsid w:val="006A5860"/>
    <w:rsid w:val="006A5ABF"/>
    <w:rsid w:val="006B0019"/>
    <w:rsid w:val="006B2582"/>
    <w:rsid w:val="006B37B9"/>
    <w:rsid w:val="006B40CB"/>
    <w:rsid w:val="006B458F"/>
    <w:rsid w:val="006B5483"/>
    <w:rsid w:val="006B5C01"/>
    <w:rsid w:val="006C077F"/>
    <w:rsid w:val="006C26B3"/>
    <w:rsid w:val="006C77A9"/>
    <w:rsid w:val="006D1096"/>
    <w:rsid w:val="006D1CA8"/>
    <w:rsid w:val="006D46CA"/>
    <w:rsid w:val="006D5E2E"/>
    <w:rsid w:val="006E16EB"/>
    <w:rsid w:val="006E17C2"/>
    <w:rsid w:val="006E2991"/>
    <w:rsid w:val="006E3CCE"/>
    <w:rsid w:val="006E406B"/>
    <w:rsid w:val="006E5BAF"/>
    <w:rsid w:val="006E77E5"/>
    <w:rsid w:val="006F0F90"/>
    <w:rsid w:val="006F361C"/>
    <w:rsid w:val="006F401B"/>
    <w:rsid w:val="006F5ABB"/>
    <w:rsid w:val="00700219"/>
    <w:rsid w:val="007019FD"/>
    <w:rsid w:val="0070397C"/>
    <w:rsid w:val="00704292"/>
    <w:rsid w:val="00704705"/>
    <w:rsid w:val="00705E0D"/>
    <w:rsid w:val="0070751A"/>
    <w:rsid w:val="007114B1"/>
    <w:rsid w:val="007126E2"/>
    <w:rsid w:val="0071285F"/>
    <w:rsid w:val="00712C4E"/>
    <w:rsid w:val="00714F9F"/>
    <w:rsid w:val="007202B1"/>
    <w:rsid w:val="00720878"/>
    <w:rsid w:val="007209E8"/>
    <w:rsid w:val="00722E2D"/>
    <w:rsid w:val="007232FD"/>
    <w:rsid w:val="007240FE"/>
    <w:rsid w:val="00726312"/>
    <w:rsid w:val="00727F86"/>
    <w:rsid w:val="0073111E"/>
    <w:rsid w:val="00731DC5"/>
    <w:rsid w:val="00731E57"/>
    <w:rsid w:val="00732613"/>
    <w:rsid w:val="007326FB"/>
    <w:rsid w:val="00732B71"/>
    <w:rsid w:val="00743DAD"/>
    <w:rsid w:val="00747039"/>
    <w:rsid w:val="00752888"/>
    <w:rsid w:val="007544DE"/>
    <w:rsid w:val="007601D3"/>
    <w:rsid w:val="00762D09"/>
    <w:rsid w:val="00764A44"/>
    <w:rsid w:val="00767115"/>
    <w:rsid w:val="00771FC1"/>
    <w:rsid w:val="007727EE"/>
    <w:rsid w:val="00772C40"/>
    <w:rsid w:val="007818C2"/>
    <w:rsid w:val="00783CA7"/>
    <w:rsid w:val="00784164"/>
    <w:rsid w:val="007842F1"/>
    <w:rsid w:val="00787DE7"/>
    <w:rsid w:val="007904ED"/>
    <w:rsid w:val="00791F37"/>
    <w:rsid w:val="00792F83"/>
    <w:rsid w:val="007930F1"/>
    <w:rsid w:val="00793186"/>
    <w:rsid w:val="00795C82"/>
    <w:rsid w:val="007974EF"/>
    <w:rsid w:val="007978E3"/>
    <w:rsid w:val="007A12EA"/>
    <w:rsid w:val="007A177D"/>
    <w:rsid w:val="007A193D"/>
    <w:rsid w:val="007A1FD3"/>
    <w:rsid w:val="007A69A7"/>
    <w:rsid w:val="007A6A4C"/>
    <w:rsid w:val="007A723F"/>
    <w:rsid w:val="007A728D"/>
    <w:rsid w:val="007A7893"/>
    <w:rsid w:val="007B012B"/>
    <w:rsid w:val="007B06F8"/>
    <w:rsid w:val="007B3A81"/>
    <w:rsid w:val="007B3B52"/>
    <w:rsid w:val="007B464A"/>
    <w:rsid w:val="007B515E"/>
    <w:rsid w:val="007B6B02"/>
    <w:rsid w:val="007C249B"/>
    <w:rsid w:val="007C5FC7"/>
    <w:rsid w:val="007D37E3"/>
    <w:rsid w:val="007D453A"/>
    <w:rsid w:val="007E20C4"/>
    <w:rsid w:val="007E57DC"/>
    <w:rsid w:val="007E674A"/>
    <w:rsid w:val="007F0845"/>
    <w:rsid w:val="007F25E8"/>
    <w:rsid w:val="007F3253"/>
    <w:rsid w:val="007F3C65"/>
    <w:rsid w:val="007F74DA"/>
    <w:rsid w:val="008003B8"/>
    <w:rsid w:val="00801574"/>
    <w:rsid w:val="00801D60"/>
    <w:rsid w:val="00802C71"/>
    <w:rsid w:val="0080388A"/>
    <w:rsid w:val="00807885"/>
    <w:rsid w:val="00807A0E"/>
    <w:rsid w:val="00810568"/>
    <w:rsid w:val="008108CD"/>
    <w:rsid w:val="008117DC"/>
    <w:rsid w:val="008205F1"/>
    <w:rsid w:val="008220DB"/>
    <w:rsid w:val="008253AF"/>
    <w:rsid w:val="00825A42"/>
    <w:rsid w:val="00826B82"/>
    <w:rsid w:val="00826C7D"/>
    <w:rsid w:val="00830E09"/>
    <w:rsid w:val="00835E80"/>
    <w:rsid w:val="00836B72"/>
    <w:rsid w:val="00836CB1"/>
    <w:rsid w:val="00844CF4"/>
    <w:rsid w:val="00846A26"/>
    <w:rsid w:val="008507C4"/>
    <w:rsid w:val="00851409"/>
    <w:rsid w:val="00851F2D"/>
    <w:rsid w:val="00852944"/>
    <w:rsid w:val="008539F0"/>
    <w:rsid w:val="0085485F"/>
    <w:rsid w:val="00857325"/>
    <w:rsid w:val="00860B70"/>
    <w:rsid w:val="008631C0"/>
    <w:rsid w:val="00865E7E"/>
    <w:rsid w:val="00867FB4"/>
    <w:rsid w:val="00874281"/>
    <w:rsid w:val="00876836"/>
    <w:rsid w:val="0088266F"/>
    <w:rsid w:val="00882D73"/>
    <w:rsid w:val="008845A7"/>
    <w:rsid w:val="00885AEB"/>
    <w:rsid w:val="00886780"/>
    <w:rsid w:val="00886B36"/>
    <w:rsid w:val="0089149F"/>
    <w:rsid w:val="008944FB"/>
    <w:rsid w:val="00895793"/>
    <w:rsid w:val="00895FD5"/>
    <w:rsid w:val="008A1CE4"/>
    <w:rsid w:val="008A2F0D"/>
    <w:rsid w:val="008A343F"/>
    <w:rsid w:val="008A473C"/>
    <w:rsid w:val="008A50C8"/>
    <w:rsid w:val="008A54CB"/>
    <w:rsid w:val="008A54D1"/>
    <w:rsid w:val="008B03DB"/>
    <w:rsid w:val="008B04AD"/>
    <w:rsid w:val="008B5EF0"/>
    <w:rsid w:val="008B60EE"/>
    <w:rsid w:val="008B682C"/>
    <w:rsid w:val="008B70B6"/>
    <w:rsid w:val="008B7CF7"/>
    <w:rsid w:val="008C1E43"/>
    <w:rsid w:val="008C24C4"/>
    <w:rsid w:val="008C25C7"/>
    <w:rsid w:val="008C2AFC"/>
    <w:rsid w:val="008C3171"/>
    <w:rsid w:val="008C3EBB"/>
    <w:rsid w:val="008C4B6A"/>
    <w:rsid w:val="008C7661"/>
    <w:rsid w:val="008D24A3"/>
    <w:rsid w:val="008D47F2"/>
    <w:rsid w:val="008D4BDF"/>
    <w:rsid w:val="008D658D"/>
    <w:rsid w:val="008D70A4"/>
    <w:rsid w:val="008E1977"/>
    <w:rsid w:val="008E3B8B"/>
    <w:rsid w:val="008E3FF3"/>
    <w:rsid w:val="008E5EC9"/>
    <w:rsid w:val="008E7321"/>
    <w:rsid w:val="008F0D7C"/>
    <w:rsid w:val="008F215C"/>
    <w:rsid w:val="008F3AFB"/>
    <w:rsid w:val="008F3E6E"/>
    <w:rsid w:val="008F7F4C"/>
    <w:rsid w:val="009010E9"/>
    <w:rsid w:val="009058A1"/>
    <w:rsid w:val="00906BE6"/>
    <w:rsid w:val="009070B9"/>
    <w:rsid w:val="00907214"/>
    <w:rsid w:val="00907BEA"/>
    <w:rsid w:val="00907F99"/>
    <w:rsid w:val="00912D38"/>
    <w:rsid w:val="009136EB"/>
    <w:rsid w:val="00913D43"/>
    <w:rsid w:val="00914FE3"/>
    <w:rsid w:val="00916EBD"/>
    <w:rsid w:val="00917ACF"/>
    <w:rsid w:val="009200DE"/>
    <w:rsid w:val="009204D4"/>
    <w:rsid w:val="00922637"/>
    <w:rsid w:val="00924182"/>
    <w:rsid w:val="00924650"/>
    <w:rsid w:val="009305DD"/>
    <w:rsid w:val="00931216"/>
    <w:rsid w:val="009313A4"/>
    <w:rsid w:val="0093238E"/>
    <w:rsid w:val="00932FED"/>
    <w:rsid w:val="00933BEB"/>
    <w:rsid w:val="00934BDA"/>
    <w:rsid w:val="00934D74"/>
    <w:rsid w:val="009358C4"/>
    <w:rsid w:val="00935E02"/>
    <w:rsid w:val="00936C31"/>
    <w:rsid w:val="00937385"/>
    <w:rsid w:val="009435FD"/>
    <w:rsid w:val="009439C9"/>
    <w:rsid w:val="009450AA"/>
    <w:rsid w:val="009510C8"/>
    <w:rsid w:val="009519A5"/>
    <w:rsid w:val="00955766"/>
    <w:rsid w:val="009558AB"/>
    <w:rsid w:val="009560BD"/>
    <w:rsid w:val="009607CB"/>
    <w:rsid w:val="009608B8"/>
    <w:rsid w:val="0096198A"/>
    <w:rsid w:val="00963C7B"/>
    <w:rsid w:val="00963DA0"/>
    <w:rsid w:val="0096445E"/>
    <w:rsid w:val="009703D8"/>
    <w:rsid w:val="009705B8"/>
    <w:rsid w:val="00970E5A"/>
    <w:rsid w:val="009717AD"/>
    <w:rsid w:val="00971817"/>
    <w:rsid w:val="00972E65"/>
    <w:rsid w:val="009733B3"/>
    <w:rsid w:val="00973F5A"/>
    <w:rsid w:val="00980AA0"/>
    <w:rsid w:val="00983A3B"/>
    <w:rsid w:val="00984203"/>
    <w:rsid w:val="00986579"/>
    <w:rsid w:val="009872A6"/>
    <w:rsid w:val="00992CF1"/>
    <w:rsid w:val="009934F8"/>
    <w:rsid w:val="009A0B70"/>
    <w:rsid w:val="009A18F1"/>
    <w:rsid w:val="009A1F9D"/>
    <w:rsid w:val="009A1FA8"/>
    <w:rsid w:val="009A2D4C"/>
    <w:rsid w:val="009A4BAD"/>
    <w:rsid w:val="009A539E"/>
    <w:rsid w:val="009A54B7"/>
    <w:rsid w:val="009A6FA4"/>
    <w:rsid w:val="009B1061"/>
    <w:rsid w:val="009B45EE"/>
    <w:rsid w:val="009B4DE4"/>
    <w:rsid w:val="009B50F2"/>
    <w:rsid w:val="009B7750"/>
    <w:rsid w:val="009C0177"/>
    <w:rsid w:val="009C1332"/>
    <w:rsid w:val="009C1336"/>
    <w:rsid w:val="009C3923"/>
    <w:rsid w:val="009C46AC"/>
    <w:rsid w:val="009D3AC8"/>
    <w:rsid w:val="009D4115"/>
    <w:rsid w:val="009D44BD"/>
    <w:rsid w:val="009D5887"/>
    <w:rsid w:val="009D5B26"/>
    <w:rsid w:val="009D6083"/>
    <w:rsid w:val="009D621A"/>
    <w:rsid w:val="009E0382"/>
    <w:rsid w:val="009E410C"/>
    <w:rsid w:val="009F0D5D"/>
    <w:rsid w:val="009F3820"/>
    <w:rsid w:val="009F7B18"/>
    <w:rsid w:val="00A006EA"/>
    <w:rsid w:val="00A01944"/>
    <w:rsid w:val="00A05453"/>
    <w:rsid w:val="00A06F46"/>
    <w:rsid w:val="00A07E36"/>
    <w:rsid w:val="00A10D4C"/>
    <w:rsid w:val="00A148BB"/>
    <w:rsid w:val="00A16DF4"/>
    <w:rsid w:val="00A221CE"/>
    <w:rsid w:val="00A237DF"/>
    <w:rsid w:val="00A24407"/>
    <w:rsid w:val="00A263AC"/>
    <w:rsid w:val="00A26F88"/>
    <w:rsid w:val="00A31926"/>
    <w:rsid w:val="00A31A9C"/>
    <w:rsid w:val="00A31D8E"/>
    <w:rsid w:val="00A31D8F"/>
    <w:rsid w:val="00A32E30"/>
    <w:rsid w:val="00A335FA"/>
    <w:rsid w:val="00A3685E"/>
    <w:rsid w:val="00A40197"/>
    <w:rsid w:val="00A407E4"/>
    <w:rsid w:val="00A41D81"/>
    <w:rsid w:val="00A4297E"/>
    <w:rsid w:val="00A433DC"/>
    <w:rsid w:val="00A43D7D"/>
    <w:rsid w:val="00A44528"/>
    <w:rsid w:val="00A47EB1"/>
    <w:rsid w:val="00A511E5"/>
    <w:rsid w:val="00A51E26"/>
    <w:rsid w:val="00A54FFC"/>
    <w:rsid w:val="00A556D2"/>
    <w:rsid w:val="00A55876"/>
    <w:rsid w:val="00A56C17"/>
    <w:rsid w:val="00A5786E"/>
    <w:rsid w:val="00A6044F"/>
    <w:rsid w:val="00A62CAB"/>
    <w:rsid w:val="00A633E8"/>
    <w:rsid w:val="00A64627"/>
    <w:rsid w:val="00A71EE8"/>
    <w:rsid w:val="00A744BB"/>
    <w:rsid w:val="00A76E1F"/>
    <w:rsid w:val="00A76E32"/>
    <w:rsid w:val="00A7729F"/>
    <w:rsid w:val="00A80328"/>
    <w:rsid w:val="00A808DD"/>
    <w:rsid w:val="00A82ECC"/>
    <w:rsid w:val="00A9135E"/>
    <w:rsid w:val="00A926B9"/>
    <w:rsid w:val="00A952B6"/>
    <w:rsid w:val="00A95F04"/>
    <w:rsid w:val="00AA0C5D"/>
    <w:rsid w:val="00AA1232"/>
    <w:rsid w:val="00AA415C"/>
    <w:rsid w:val="00AA54AB"/>
    <w:rsid w:val="00AA5B8F"/>
    <w:rsid w:val="00AA7DBD"/>
    <w:rsid w:val="00AB3B3D"/>
    <w:rsid w:val="00AB4AD3"/>
    <w:rsid w:val="00AB5198"/>
    <w:rsid w:val="00AB68D0"/>
    <w:rsid w:val="00AC0E62"/>
    <w:rsid w:val="00AC1996"/>
    <w:rsid w:val="00AC2482"/>
    <w:rsid w:val="00AC348D"/>
    <w:rsid w:val="00AC35A7"/>
    <w:rsid w:val="00AD0906"/>
    <w:rsid w:val="00AD3B4D"/>
    <w:rsid w:val="00AD5A48"/>
    <w:rsid w:val="00AD69AC"/>
    <w:rsid w:val="00AE192D"/>
    <w:rsid w:val="00AE20FC"/>
    <w:rsid w:val="00AE4001"/>
    <w:rsid w:val="00AE4856"/>
    <w:rsid w:val="00AE567B"/>
    <w:rsid w:val="00AE67AC"/>
    <w:rsid w:val="00AE6A4F"/>
    <w:rsid w:val="00AF4FB5"/>
    <w:rsid w:val="00AF67E4"/>
    <w:rsid w:val="00B02439"/>
    <w:rsid w:val="00B02ACA"/>
    <w:rsid w:val="00B06DB7"/>
    <w:rsid w:val="00B106A8"/>
    <w:rsid w:val="00B119B9"/>
    <w:rsid w:val="00B11F45"/>
    <w:rsid w:val="00B13F9F"/>
    <w:rsid w:val="00B143D6"/>
    <w:rsid w:val="00B14F5C"/>
    <w:rsid w:val="00B15348"/>
    <w:rsid w:val="00B15FC3"/>
    <w:rsid w:val="00B17D15"/>
    <w:rsid w:val="00B21199"/>
    <w:rsid w:val="00B21371"/>
    <w:rsid w:val="00B22591"/>
    <w:rsid w:val="00B24932"/>
    <w:rsid w:val="00B259F8"/>
    <w:rsid w:val="00B31CDC"/>
    <w:rsid w:val="00B330D4"/>
    <w:rsid w:val="00B35425"/>
    <w:rsid w:val="00B355BE"/>
    <w:rsid w:val="00B37B2D"/>
    <w:rsid w:val="00B40562"/>
    <w:rsid w:val="00B407EE"/>
    <w:rsid w:val="00B41888"/>
    <w:rsid w:val="00B42E4C"/>
    <w:rsid w:val="00B45745"/>
    <w:rsid w:val="00B45FF8"/>
    <w:rsid w:val="00B53FB2"/>
    <w:rsid w:val="00B54766"/>
    <w:rsid w:val="00B55602"/>
    <w:rsid w:val="00B566F1"/>
    <w:rsid w:val="00B56BBC"/>
    <w:rsid w:val="00B612C0"/>
    <w:rsid w:val="00B63348"/>
    <w:rsid w:val="00B6398D"/>
    <w:rsid w:val="00B63A33"/>
    <w:rsid w:val="00B66E25"/>
    <w:rsid w:val="00B71260"/>
    <w:rsid w:val="00B73E4F"/>
    <w:rsid w:val="00B7650F"/>
    <w:rsid w:val="00B7656D"/>
    <w:rsid w:val="00B765C6"/>
    <w:rsid w:val="00B77C0B"/>
    <w:rsid w:val="00B77C8A"/>
    <w:rsid w:val="00B80D6F"/>
    <w:rsid w:val="00B80E7D"/>
    <w:rsid w:val="00B80ECC"/>
    <w:rsid w:val="00B81AD6"/>
    <w:rsid w:val="00B8607A"/>
    <w:rsid w:val="00B91CE4"/>
    <w:rsid w:val="00B91D22"/>
    <w:rsid w:val="00B92F54"/>
    <w:rsid w:val="00BA1E37"/>
    <w:rsid w:val="00BA2CC8"/>
    <w:rsid w:val="00BA49AF"/>
    <w:rsid w:val="00BA7D49"/>
    <w:rsid w:val="00BB40B3"/>
    <w:rsid w:val="00BB552E"/>
    <w:rsid w:val="00BC0949"/>
    <w:rsid w:val="00BC33AF"/>
    <w:rsid w:val="00BC5948"/>
    <w:rsid w:val="00BC5FE2"/>
    <w:rsid w:val="00BD0BC3"/>
    <w:rsid w:val="00BD1F46"/>
    <w:rsid w:val="00BD2B2F"/>
    <w:rsid w:val="00BD7922"/>
    <w:rsid w:val="00BD7B25"/>
    <w:rsid w:val="00BE0CA9"/>
    <w:rsid w:val="00BE50B7"/>
    <w:rsid w:val="00BE537E"/>
    <w:rsid w:val="00BE77D3"/>
    <w:rsid w:val="00BF5A17"/>
    <w:rsid w:val="00C00236"/>
    <w:rsid w:val="00C00537"/>
    <w:rsid w:val="00C021B4"/>
    <w:rsid w:val="00C02FA3"/>
    <w:rsid w:val="00C03C5D"/>
    <w:rsid w:val="00C050C5"/>
    <w:rsid w:val="00C05333"/>
    <w:rsid w:val="00C11CD4"/>
    <w:rsid w:val="00C12771"/>
    <w:rsid w:val="00C17223"/>
    <w:rsid w:val="00C21AA3"/>
    <w:rsid w:val="00C21F21"/>
    <w:rsid w:val="00C2579A"/>
    <w:rsid w:val="00C2594E"/>
    <w:rsid w:val="00C3027B"/>
    <w:rsid w:val="00C309CA"/>
    <w:rsid w:val="00C34755"/>
    <w:rsid w:val="00C356FD"/>
    <w:rsid w:val="00C36CC6"/>
    <w:rsid w:val="00C42135"/>
    <w:rsid w:val="00C42E97"/>
    <w:rsid w:val="00C44587"/>
    <w:rsid w:val="00C46F34"/>
    <w:rsid w:val="00C4771A"/>
    <w:rsid w:val="00C501F1"/>
    <w:rsid w:val="00C5508D"/>
    <w:rsid w:val="00C55DA2"/>
    <w:rsid w:val="00C57617"/>
    <w:rsid w:val="00C616D2"/>
    <w:rsid w:val="00C6507C"/>
    <w:rsid w:val="00C654E6"/>
    <w:rsid w:val="00C66192"/>
    <w:rsid w:val="00C66B78"/>
    <w:rsid w:val="00C67CD8"/>
    <w:rsid w:val="00C72264"/>
    <w:rsid w:val="00C74EEC"/>
    <w:rsid w:val="00C814C6"/>
    <w:rsid w:val="00C8196E"/>
    <w:rsid w:val="00C8200A"/>
    <w:rsid w:val="00C838DF"/>
    <w:rsid w:val="00C83EB8"/>
    <w:rsid w:val="00C90236"/>
    <w:rsid w:val="00CA4480"/>
    <w:rsid w:val="00CA5618"/>
    <w:rsid w:val="00CA6C6C"/>
    <w:rsid w:val="00CB0934"/>
    <w:rsid w:val="00CB3FA1"/>
    <w:rsid w:val="00CB4FB1"/>
    <w:rsid w:val="00CB58E4"/>
    <w:rsid w:val="00CB6CC4"/>
    <w:rsid w:val="00CB6EB2"/>
    <w:rsid w:val="00CC1349"/>
    <w:rsid w:val="00CC3E7C"/>
    <w:rsid w:val="00CC75E7"/>
    <w:rsid w:val="00CC7D1E"/>
    <w:rsid w:val="00CD295F"/>
    <w:rsid w:val="00CD2FF3"/>
    <w:rsid w:val="00CD3927"/>
    <w:rsid w:val="00CD7360"/>
    <w:rsid w:val="00CE1B40"/>
    <w:rsid w:val="00CE2691"/>
    <w:rsid w:val="00CE3372"/>
    <w:rsid w:val="00CE65F4"/>
    <w:rsid w:val="00CF09AF"/>
    <w:rsid w:val="00CF4108"/>
    <w:rsid w:val="00CF4BC2"/>
    <w:rsid w:val="00CF560E"/>
    <w:rsid w:val="00CF5683"/>
    <w:rsid w:val="00CF6F61"/>
    <w:rsid w:val="00CF7CD8"/>
    <w:rsid w:val="00D02CBE"/>
    <w:rsid w:val="00D032C7"/>
    <w:rsid w:val="00D05B05"/>
    <w:rsid w:val="00D06320"/>
    <w:rsid w:val="00D073EA"/>
    <w:rsid w:val="00D13A6D"/>
    <w:rsid w:val="00D13F25"/>
    <w:rsid w:val="00D17D68"/>
    <w:rsid w:val="00D22013"/>
    <w:rsid w:val="00D22192"/>
    <w:rsid w:val="00D229FE"/>
    <w:rsid w:val="00D309A2"/>
    <w:rsid w:val="00D31DDC"/>
    <w:rsid w:val="00D33F9F"/>
    <w:rsid w:val="00D42403"/>
    <w:rsid w:val="00D43A11"/>
    <w:rsid w:val="00D45636"/>
    <w:rsid w:val="00D4581C"/>
    <w:rsid w:val="00D518E5"/>
    <w:rsid w:val="00D51BD2"/>
    <w:rsid w:val="00D55205"/>
    <w:rsid w:val="00D56FB2"/>
    <w:rsid w:val="00D5705D"/>
    <w:rsid w:val="00D6137E"/>
    <w:rsid w:val="00D64035"/>
    <w:rsid w:val="00D65517"/>
    <w:rsid w:val="00D65C41"/>
    <w:rsid w:val="00D662B9"/>
    <w:rsid w:val="00D673DF"/>
    <w:rsid w:val="00D712A7"/>
    <w:rsid w:val="00D71475"/>
    <w:rsid w:val="00D71C27"/>
    <w:rsid w:val="00D71FFF"/>
    <w:rsid w:val="00D72BF2"/>
    <w:rsid w:val="00D72C95"/>
    <w:rsid w:val="00D72FEF"/>
    <w:rsid w:val="00D73711"/>
    <w:rsid w:val="00D74A8E"/>
    <w:rsid w:val="00D74E1C"/>
    <w:rsid w:val="00D758EE"/>
    <w:rsid w:val="00D764EA"/>
    <w:rsid w:val="00D81AEC"/>
    <w:rsid w:val="00D8267A"/>
    <w:rsid w:val="00D82CD4"/>
    <w:rsid w:val="00D84430"/>
    <w:rsid w:val="00D8540E"/>
    <w:rsid w:val="00D85BEE"/>
    <w:rsid w:val="00D85DAC"/>
    <w:rsid w:val="00D86086"/>
    <w:rsid w:val="00D9000D"/>
    <w:rsid w:val="00D91FC2"/>
    <w:rsid w:val="00D92D76"/>
    <w:rsid w:val="00D9691F"/>
    <w:rsid w:val="00D972F0"/>
    <w:rsid w:val="00D975A5"/>
    <w:rsid w:val="00D97D29"/>
    <w:rsid w:val="00D97F5A"/>
    <w:rsid w:val="00DA267C"/>
    <w:rsid w:val="00DA31AB"/>
    <w:rsid w:val="00DA471D"/>
    <w:rsid w:val="00DA5A5A"/>
    <w:rsid w:val="00DA67E3"/>
    <w:rsid w:val="00DB0892"/>
    <w:rsid w:val="00DB2171"/>
    <w:rsid w:val="00DB26DA"/>
    <w:rsid w:val="00DB7BEA"/>
    <w:rsid w:val="00DC01AB"/>
    <w:rsid w:val="00DC22A4"/>
    <w:rsid w:val="00DC4106"/>
    <w:rsid w:val="00DC5194"/>
    <w:rsid w:val="00DC5D1B"/>
    <w:rsid w:val="00DD00E6"/>
    <w:rsid w:val="00DD0BD9"/>
    <w:rsid w:val="00DD345A"/>
    <w:rsid w:val="00DD4729"/>
    <w:rsid w:val="00DD54CA"/>
    <w:rsid w:val="00DD7025"/>
    <w:rsid w:val="00DD7AE8"/>
    <w:rsid w:val="00DE14BE"/>
    <w:rsid w:val="00DE32F6"/>
    <w:rsid w:val="00DF07E9"/>
    <w:rsid w:val="00DF0922"/>
    <w:rsid w:val="00DF4337"/>
    <w:rsid w:val="00DF44B4"/>
    <w:rsid w:val="00DF46FC"/>
    <w:rsid w:val="00DF78D5"/>
    <w:rsid w:val="00DF7999"/>
    <w:rsid w:val="00E00329"/>
    <w:rsid w:val="00E0082B"/>
    <w:rsid w:val="00E012F4"/>
    <w:rsid w:val="00E02FAC"/>
    <w:rsid w:val="00E038CE"/>
    <w:rsid w:val="00E039E3"/>
    <w:rsid w:val="00E05718"/>
    <w:rsid w:val="00E1093E"/>
    <w:rsid w:val="00E10DDC"/>
    <w:rsid w:val="00E12094"/>
    <w:rsid w:val="00E133C9"/>
    <w:rsid w:val="00E134E8"/>
    <w:rsid w:val="00E1637A"/>
    <w:rsid w:val="00E16491"/>
    <w:rsid w:val="00E17249"/>
    <w:rsid w:val="00E1736D"/>
    <w:rsid w:val="00E22A2F"/>
    <w:rsid w:val="00E26793"/>
    <w:rsid w:val="00E2699C"/>
    <w:rsid w:val="00E30A8C"/>
    <w:rsid w:val="00E33AFE"/>
    <w:rsid w:val="00E3503E"/>
    <w:rsid w:val="00E37365"/>
    <w:rsid w:val="00E378BA"/>
    <w:rsid w:val="00E42AEF"/>
    <w:rsid w:val="00E4312B"/>
    <w:rsid w:val="00E43EFB"/>
    <w:rsid w:val="00E44A23"/>
    <w:rsid w:val="00E4755C"/>
    <w:rsid w:val="00E5076C"/>
    <w:rsid w:val="00E50E3B"/>
    <w:rsid w:val="00E52557"/>
    <w:rsid w:val="00E52CD4"/>
    <w:rsid w:val="00E537B5"/>
    <w:rsid w:val="00E53EB5"/>
    <w:rsid w:val="00E6082A"/>
    <w:rsid w:val="00E6304C"/>
    <w:rsid w:val="00E649AB"/>
    <w:rsid w:val="00E65775"/>
    <w:rsid w:val="00E65CC0"/>
    <w:rsid w:val="00E67430"/>
    <w:rsid w:val="00E73077"/>
    <w:rsid w:val="00E76821"/>
    <w:rsid w:val="00E81D42"/>
    <w:rsid w:val="00E8340C"/>
    <w:rsid w:val="00E836B3"/>
    <w:rsid w:val="00E83E1E"/>
    <w:rsid w:val="00E861A3"/>
    <w:rsid w:val="00E93B2B"/>
    <w:rsid w:val="00E953D8"/>
    <w:rsid w:val="00E9655C"/>
    <w:rsid w:val="00EA2552"/>
    <w:rsid w:val="00EA3B66"/>
    <w:rsid w:val="00EA4E53"/>
    <w:rsid w:val="00EA6CB2"/>
    <w:rsid w:val="00EB14FA"/>
    <w:rsid w:val="00EB25F3"/>
    <w:rsid w:val="00EB43A7"/>
    <w:rsid w:val="00EC1633"/>
    <w:rsid w:val="00EC180E"/>
    <w:rsid w:val="00EC3B5C"/>
    <w:rsid w:val="00EC584F"/>
    <w:rsid w:val="00ED1A4C"/>
    <w:rsid w:val="00ED4220"/>
    <w:rsid w:val="00ED5AAA"/>
    <w:rsid w:val="00EE1501"/>
    <w:rsid w:val="00EE1CE1"/>
    <w:rsid w:val="00EE3CFD"/>
    <w:rsid w:val="00EE5E51"/>
    <w:rsid w:val="00EE6677"/>
    <w:rsid w:val="00EF282D"/>
    <w:rsid w:val="00EF5193"/>
    <w:rsid w:val="00EF604E"/>
    <w:rsid w:val="00EF736D"/>
    <w:rsid w:val="00F001ED"/>
    <w:rsid w:val="00F00423"/>
    <w:rsid w:val="00F037F6"/>
    <w:rsid w:val="00F10219"/>
    <w:rsid w:val="00F11532"/>
    <w:rsid w:val="00F13DAF"/>
    <w:rsid w:val="00F15912"/>
    <w:rsid w:val="00F17D63"/>
    <w:rsid w:val="00F20A19"/>
    <w:rsid w:val="00F22EE1"/>
    <w:rsid w:val="00F24F62"/>
    <w:rsid w:val="00F274EF"/>
    <w:rsid w:val="00F3017C"/>
    <w:rsid w:val="00F30F42"/>
    <w:rsid w:val="00F31E39"/>
    <w:rsid w:val="00F34474"/>
    <w:rsid w:val="00F359DC"/>
    <w:rsid w:val="00F36E06"/>
    <w:rsid w:val="00F44811"/>
    <w:rsid w:val="00F5280D"/>
    <w:rsid w:val="00F53139"/>
    <w:rsid w:val="00F5368D"/>
    <w:rsid w:val="00F5519F"/>
    <w:rsid w:val="00F56799"/>
    <w:rsid w:val="00F578DE"/>
    <w:rsid w:val="00F60392"/>
    <w:rsid w:val="00F63D54"/>
    <w:rsid w:val="00F64037"/>
    <w:rsid w:val="00F6491D"/>
    <w:rsid w:val="00F655E3"/>
    <w:rsid w:val="00F675A4"/>
    <w:rsid w:val="00F67BF9"/>
    <w:rsid w:val="00F67FFE"/>
    <w:rsid w:val="00F70E73"/>
    <w:rsid w:val="00F742F9"/>
    <w:rsid w:val="00F74421"/>
    <w:rsid w:val="00F74B57"/>
    <w:rsid w:val="00F80832"/>
    <w:rsid w:val="00F81173"/>
    <w:rsid w:val="00F8270F"/>
    <w:rsid w:val="00F859B9"/>
    <w:rsid w:val="00F85D83"/>
    <w:rsid w:val="00F94519"/>
    <w:rsid w:val="00F94B39"/>
    <w:rsid w:val="00FA34EA"/>
    <w:rsid w:val="00FA4FD4"/>
    <w:rsid w:val="00FA5B6E"/>
    <w:rsid w:val="00FA648F"/>
    <w:rsid w:val="00FA7686"/>
    <w:rsid w:val="00FB2154"/>
    <w:rsid w:val="00FB2478"/>
    <w:rsid w:val="00FB3E53"/>
    <w:rsid w:val="00FB4758"/>
    <w:rsid w:val="00FB4779"/>
    <w:rsid w:val="00FB48F6"/>
    <w:rsid w:val="00FB65B4"/>
    <w:rsid w:val="00FB7737"/>
    <w:rsid w:val="00FC104D"/>
    <w:rsid w:val="00FC3103"/>
    <w:rsid w:val="00FC5439"/>
    <w:rsid w:val="00FC598E"/>
    <w:rsid w:val="00FD041D"/>
    <w:rsid w:val="00FD0C70"/>
    <w:rsid w:val="00FD3B2D"/>
    <w:rsid w:val="00FD3B8C"/>
    <w:rsid w:val="00FD625A"/>
    <w:rsid w:val="00FD7227"/>
    <w:rsid w:val="00FD7DEA"/>
    <w:rsid w:val="00FE7645"/>
    <w:rsid w:val="00FE765E"/>
    <w:rsid w:val="00FF0666"/>
    <w:rsid w:val="00FF2E1B"/>
    <w:rsid w:val="00FF48CF"/>
    <w:rsid w:val="00FF5F41"/>
    <w:rsid w:val="00FF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  <w14:docId w14:val="6613FDAE"/>
  <w15:docId w15:val="{B7AB12DE-A0AB-4183-BF6C-5CF785E69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F48CF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60178A"/>
    <w:pPr>
      <w:keepNext/>
      <w:outlineLvl w:val="0"/>
    </w:pPr>
    <w:rPr>
      <w:b/>
      <w:bCs/>
      <w:sz w:val="32"/>
      <w:lang w:eastAsia="de-DE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5774A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78416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54529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9200D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E53E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E22A2F"/>
    <w:rPr>
      <w:rFonts w:ascii="Tahoma" w:hAnsi="Tahoma" w:cs="Tahoma"/>
      <w:sz w:val="16"/>
      <w:szCs w:val="16"/>
    </w:rPr>
  </w:style>
  <w:style w:type="paragraph" w:customStyle="1" w:styleId="Prottext">
    <w:name w:val="Prottext"/>
    <w:basedOn w:val="Standard"/>
    <w:link w:val="ProttextZchn"/>
    <w:rsid w:val="00CE65F4"/>
    <w:pPr>
      <w:ind w:left="680" w:right="567"/>
    </w:pPr>
    <w:rPr>
      <w:rFonts w:ascii="Arial" w:hAnsi="Arial"/>
      <w:sz w:val="20"/>
      <w:szCs w:val="20"/>
      <w:lang w:val="de-DE" w:eastAsia="de-DE"/>
    </w:rPr>
  </w:style>
  <w:style w:type="character" w:customStyle="1" w:styleId="Stichwort">
    <w:name w:val="Stichwort"/>
    <w:rsid w:val="00395DDD"/>
    <w:rPr>
      <w:color w:val="0000FF"/>
    </w:rPr>
  </w:style>
  <w:style w:type="character" w:customStyle="1" w:styleId="ProttextZchn">
    <w:name w:val="Prottext Zchn"/>
    <w:link w:val="Prottext"/>
    <w:rsid w:val="005F4E1A"/>
    <w:rPr>
      <w:rFonts w:ascii="Arial" w:hAnsi="Arial"/>
    </w:rPr>
  </w:style>
  <w:style w:type="character" w:styleId="Hyperlink">
    <w:name w:val="Hyperlink"/>
    <w:rsid w:val="00DC4106"/>
    <w:rPr>
      <w:color w:val="0000FF"/>
      <w:u w:val="single"/>
    </w:rPr>
  </w:style>
  <w:style w:type="character" w:customStyle="1" w:styleId="berschrift1Zchn">
    <w:name w:val="Überschrift 1 Zchn"/>
    <w:link w:val="berschrift1"/>
    <w:rsid w:val="0060178A"/>
    <w:rPr>
      <w:b/>
      <w:bCs/>
      <w:sz w:val="32"/>
      <w:szCs w:val="24"/>
      <w:lang w:val="de-CH"/>
    </w:rPr>
  </w:style>
  <w:style w:type="paragraph" w:styleId="Textkrper">
    <w:name w:val="Body Text"/>
    <w:basedOn w:val="Standard"/>
    <w:link w:val="TextkrperZchn"/>
    <w:unhideWhenUsed/>
    <w:rsid w:val="0060178A"/>
    <w:rPr>
      <w:b/>
      <w:bCs/>
      <w:lang w:eastAsia="de-DE"/>
    </w:rPr>
  </w:style>
  <w:style w:type="character" w:customStyle="1" w:styleId="TextkrperZchn">
    <w:name w:val="Textkörper Zchn"/>
    <w:link w:val="Textkrper"/>
    <w:rsid w:val="0060178A"/>
    <w:rPr>
      <w:b/>
      <w:bCs/>
      <w:sz w:val="24"/>
      <w:szCs w:val="24"/>
      <w:lang w:val="de-CH"/>
    </w:rPr>
  </w:style>
  <w:style w:type="paragraph" w:customStyle="1" w:styleId="yiv1492270701msonormal">
    <w:name w:val="yiv1492270701msonormal"/>
    <w:basedOn w:val="Standard"/>
    <w:rsid w:val="00F64037"/>
    <w:pPr>
      <w:spacing w:before="100" w:beforeAutospacing="1" w:after="100" w:afterAutospacing="1"/>
    </w:pPr>
    <w:rPr>
      <w:lang w:val="de-DE" w:eastAsia="de-DE"/>
    </w:rPr>
  </w:style>
  <w:style w:type="paragraph" w:customStyle="1" w:styleId="bodytext">
    <w:name w:val="bodytext"/>
    <w:basedOn w:val="Standard"/>
    <w:rsid w:val="00A744BB"/>
    <w:pPr>
      <w:jc w:val="both"/>
    </w:pPr>
    <w:rPr>
      <w:rFonts w:ascii="Arial" w:hAnsi="Arial" w:cs="Arial"/>
      <w:color w:val="000000"/>
      <w:sz w:val="18"/>
      <w:szCs w:val="18"/>
      <w:lang w:val="de-DE" w:eastAsia="de-DE"/>
    </w:rPr>
  </w:style>
  <w:style w:type="character" w:customStyle="1" w:styleId="berschrift5Zchn">
    <w:name w:val="Überschrift 5 Zchn"/>
    <w:link w:val="berschrift5"/>
    <w:semiHidden/>
    <w:rsid w:val="009200D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berschrift4Zchn">
    <w:name w:val="Überschrift 4 Zchn"/>
    <w:link w:val="berschrift4"/>
    <w:rsid w:val="00545298"/>
    <w:rPr>
      <w:rFonts w:ascii="Calibri" w:eastAsia="Times New Roman" w:hAnsi="Calibri" w:cs="Times New Roman"/>
      <w:b/>
      <w:bCs/>
      <w:sz w:val="28"/>
      <w:szCs w:val="28"/>
    </w:rPr>
  </w:style>
  <w:style w:type="paragraph" w:styleId="Listenabsatz">
    <w:name w:val="List Paragraph"/>
    <w:basedOn w:val="Standard"/>
    <w:uiPriority w:val="34"/>
    <w:qFormat/>
    <w:rsid w:val="000679A3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NurText">
    <w:name w:val="Plain Text"/>
    <w:basedOn w:val="Standard"/>
    <w:link w:val="NurTextZchn"/>
    <w:uiPriority w:val="99"/>
    <w:unhideWhenUsed/>
    <w:rsid w:val="00300B8F"/>
    <w:rPr>
      <w:rFonts w:ascii="Calibri" w:eastAsia="Calibri" w:hAnsi="Calibri"/>
      <w:sz w:val="22"/>
      <w:szCs w:val="21"/>
      <w:lang w:eastAsia="en-US"/>
    </w:rPr>
  </w:style>
  <w:style w:type="character" w:customStyle="1" w:styleId="NurTextZchn">
    <w:name w:val="Nur Text Zchn"/>
    <w:link w:val="NurText"/>
    <w:uiPriority w:val="99"/>
    <w:rsid w:val="00300B8F"/>
    <w:rPr>
      <w:rFonts w:ascii="Calibri" w:eastAsia="Calibri" w:hAnsi="Calibri"/>
      <w:sz w:val="22"/>
      <w:szCs w:val="21"/>
      <w:lang w:eastAsia="en-US"/>
    </w:rPr>
  </w:style>
  <w:style w:type="character" w:customStyle="1" w:styleId="berschrift2Zchn">
    <w:name w:val="Überschrift 2 Zchn"/>
    <w:link w:val="berschrift2"/>
    <w:rsid w:val="005774A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Fuzeile">
    <w:name w:val="footer"/>
    <w:basedOn w:val="Standard"/>
    <w:link w:val="FuzeileZchn"/>
    <w:rsid w:val="00B63348"/>
    <w:pPr>
      <w:tabs>
        <w:tab w:val="center" w:pos="4536"/>
        <w:tab w:val="right" w:pos="9072"/>
      </w:tabs>
    </w:pPr>
    <w:rPr>
      <w:rFonts w:ascii="Arial Narrow" w:hAnsi="Arial Narrow"/>
      <w:szCs w:val="20"/>
    </w:rPr>
  </w:style>
  <w:style w:type="character" w:customStyle="1" w:styleId="FuzeileZchn">
    <w:name w:val="Fußzeile Zchn"/>
    <w:link w:val="Fuzeile"/>
    <w:rsid w:val="00B63348"/>
    <w:rPr>
      <w:rFonts w:ascii="Arial Narrow" w:hAnsi="Arial Narrow"/>
      <w:sz w:val="24"/>
    </w:rPr>
  </w:style>
  <w:style w:type="paragraph" w:styleId="Kopfzeile">
    <w:name w:val="header"/>
    <w:basedOn w:val="Standard"/>
    <w:link w:val="KopfzeileZchn"/>
    <w:uiPriority w:val="99"/>
    <w:unhideWhenUsed/>
    <w:rsid w:val="004360A3"/>
    <w:pPr>
      <w:tabs>
        <w:tab w:val="center" w:pos="4536"/>
        <w:tab w:val="right" w:pos="9072"/>
      </w:tabs>
      <w:jc w:val="both"/>
    </w:pPr>
    <w:rPr>
      <w:rFonts w:ascii="Arial" w:hAnsi="Arial"/>
      <w:color w:val="000000"/>
      <w:sz w:val="22"/>
      <w:szCs w:val="20"/>
    </w:rPr>
  </w:style>
  <w:style w:type="character" w:customStyle="1" w:styleId="KopfzeileZchn">
    <w:name w:val="Kopfzeile Zchn"/>
    <w:link w:val="Kopfzeile"/>
    <w:uiPriority w:val="99"/>
    <w:rsid w:val="004360A3"/>
    <w:rPr>
      <w:rFonts w:ascii="Arial" w:hAnsi="Arial"/>
      <w:color w:val="000000"/>
      <w:sz w:val="22"/>
    </w:rPr>
  </w:style>
  <w:style w:type="paragraph" w:styleId="Titel">
    <w:name w:val="Title"/>
    <w:basedOn w:val="Standard"/>
    <w:link w:val="TitelZchn"/>
    <w:uiPriority w:val="10"/>
    <w:qFormat/>
    <w:rsid w:val="004360A3"/>
    <w:pPr>
      <w:jc w:val="center"/>
    </w:pPr>
    <w:rPr>
      <w:rFonts w:ascii="Arial" w:hAnsi="Arial"/>
      <w:b/>
      <w:color w:val="000000"/>
      <w:szCs w:val="20"/>
    </w:rPr>
  </w:style>
  <w:style w:type="character" w:customStyle="1" w:styleId="TitelZchn">
    <w:name w:val="Titel Zchn"/>
    <w:link w:val="Titel"/>
    <w:uiPriority w:val="10"/>
    <w:rsid w:val="004360A3"/>
    <w:rPr>
      <w:rFonts w:ascii="Arial" w:hAnsi="Arial"/>
      <w:b/>
      <w:color w:val="000000"/>
      <w:sz w:val="24"/>
    </w:rPr>
  </w:style>
  <w:style w:type="paragraph" w:customStyle="1" w:styleId="grundtext">
    <w:name w:val="grundtext"/>
    <w:basedOn w:val="Standard"/>
    <w:rsid w:val="004360A3"/>
    <w:pPr>
      <w:spacing w:before="100" w:beforeAutospacing="1" w:after="100" w:afterAutospacing="1" w:line="276" w:lineRule="auto"/>
    </w:pPr>
    <w:rPr>
      <w:rFonts w:ascii="Calibri" w:eastAsia="Calibri" w:hAnsi="Calibri"/>
      <w:color w:val="000000"/>
      <w:sz w:val="22"/>
      <w:szCs w:val="22"/>
      <w:lang w:eastAsia="en-US"/>
    </w:rPr>
  </w:style>
  <w:style w:type="paragraph" w:styleId="StandardWeb">
    <w:name w:val="Normal (Web)"/>
    <w:basedOn w:val="Standard"/>
    <w:uiPriority w:val="99"/>
    <w:unhideWhenUsed/>
    <w:rsid w:val="002F2960"/>
    <w:pPr>
      <w:spacing w:before="100" w:beforeAutospacing="1" w:after="100" w:afterAutospacing="1"/>
    </w:pPr>
    <w:rPr>
      <w:rFonts w:eastAsia="Calibri"/>
      <w:color w:val="000000"/>
      <w:lang w:val="de-DE" w:eastAsia="de-DE"/>
    </w:rPr>
  </w:style>
  <w:style w:type="character" w:customStyle="1" w:styleId="untertitel1">
    <w:name w:val="untertitel1"/>
    <w:rsid w:val="00546EB4"/>
    <w:rPr>
      <w:rFonts w:ascii="Tahoma" w:hAnsi="Tahoma" w:cs="Tahoma" w:hint="default"/>
      <w:b/>
      <w:bCs/>
      <w:color w:val="000000"/>
      <w:sz w:val="20"/>
      <w:szCs w:val="20"/>
    </w:rPr>
  </w:style>
  <w:style w:type="character" w:customStyle="1" w:styleId="berschrift3Zchn">
    <w:name w:val="Überschrift 3 Zchn"/>
    <w:link w:val="berschrift3"/>
    <w:semiHidden/>
    <w:rsid w:val="00784164"/>
    <w:rPr>
      <w:rFonts w:ascii="Cambria" w:eastAsia="Times New Roman" w:hAnsi="Cambria" w:cs="Times New Roman"/>
      <w:b/>
      <w:bCs/>
      <w:sz w:val="26"/>
      <w:szCs w:val="26"/>
    </w:rPr>
  </w:style>
  <w:style w:type="paragraph" w:styleId="KeinLeerraum">
    <w:name w:val="No Spacing"/>
    <w:uiPriority w:val="1"/>
    <w:qFormat/>
    <w:rsid w:val="00D4581C"/>
    <w:rPr>
      <w:rFonts w:ascii="Calibri" w:hAnsi="Calibri"/>
      <w:sz w:val="22"/>
      <w:szCs w:val="22"/>
    </w:rPr>
  </w:style>
  <w:style w:type="character" w:styleId="Fett">
    <w:name w:val="Strong"/>
    <w:uiPriority w:val="22"/>
    <w:qFormat/>
    <w:rsid w:val="00A82ECC"/>
    <w:rPr>
      <w:b/>
      <w:bCs/>
    </w:rPr>
  </w:style>
  <w:style w:type="paragraph" w:styleId="Funotentext">
    <w:name w:val="footnote text"/>
    <w:basedOn w:val="Standard"/>
    <w:link w:val="FunotentextZchn"/>
    <w:rsid w:val="007240FE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7240FE"/>
  </w:style>
  <w:style w:type="character" w:styleId="Funotenzeichen">
    <w:name w:val="footnote reference"/>
    <w:rsid w:val="007240FE"/>
    <w:rPr>
      <w:vertAlign w:val="superscript"/>
    </w:rPr>
  </w:style>
  <w:style w:type="character" w:customStyle="1" w:styleId="TextZchn">
    <w:name w:val="Text Zchn"/>
    <w:link w:val="Text"/>
    <w:locked/>
    <w:rsid w:val="006B2582"/>
    <w:rPr>
      <w:rFonts w:ascii="Arial" w:hAnsi="Arial" w:cs="Arial"/>
      <w:color w:val="000000"/>
      <w:lang w:eastAsia="de-DE"/>
    </w:rPr>
  </w:style>
  <w:style w:type="paragraph" w:customStyle="1" w:styleId="Text">
    <w:name w:val="Text"/>
    <w:basedOn w:val="Standard"/>
    <w:link w:val="TextZchn"/>
    <w:qFormat/>
    <w:rsid w:val="006B2582"/>
    <w:pPr>
      <w:snapToGrid w:val="0"/>
    </w:pPr>
    <w:rPr>
      <w:rFonts w:ascii="Arial" w:hAnsi="Arial" w:cs="Arial"/>
      <w:color w:val="000000"/>
      <w:sz w:val="20"/>
      <w:szCs w:val="20"/>
      <w:lang w:eastAsia="de-DE"/>
    </w:rPr>
  </w:style>
  <w:style w:type="character" w:customStyle="1" w:styleId="FettberZchn">
    <w:name w:val="Fett über Zchn"/>
    <w:link w:val="Fettber"/>
    <w:locked/>
    <w:rsid w:val="00C34755"/>
    <w:rPr>
      <w:rFonts w:ascii="Arial" w:hAnsi="Arial" w:cs="Arial"/>
      <w:b/>
      <w:noProof/>
      <w:sz w:val="22"/>
      <w:szCs w:val="22"/>
      <w:lang w:eastAsia="de-DE"/>
    </w:rPr>
  </w:style>
  <w:style w:type="paragraph" w:customStyle="1" w:styleId="Fettber">
    <w:name w:val="Fett über"/>
    <w:basedOn w:val="Standard"/>
    <w:link w:val="FettberZchn"/>
    <w:qFormat/>
    <w:rsid w:val="00C34755"/>
    <w:pPr>
      <w:spacing w:before="240" w:after="240" w:line="276" w:lineRule="auto"/>
      <w:ind w:left="2552" w:hanging="2552"/>
    </w:pPr>
    <w:rPr>
      <w:rFonts w:ascii="Arial" w:hAnsi="Arial" w:cs="Arial"/>
      <w:b/>
      <w:noProof/>
      <w:sz w:val="22"/>
      <w:szCs w:val="22"/>
      <w:lang w:eastAsia="de-DE"/>
    </w:rPr>
  </w:style>
  <w:style w:type="paragraph" w:customStyle="1" w:styleId="Default">
    <w:name w:val="Default"/>
    <w:rsid w:val="00BC5FE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yiv6287921954msonormal">
    <w:name w:val="yiv6287921954msonormal"/>
    <w:basedOn w:val="Standard"/>
    <w:rsid w:val="00F17D63"/>
    <w:pPr>
      <w:spacing w:before="100" w:beforeAutospacing="1" w:after="100" w:afterAutospacing="1"/>
    </w:pPr>
    <w:rPr>
      <w:rFonts w:eastAsiaTheme="minorHAnsi"/>
    </w:rPr>
  </w:style>
  <w:style w:type="paragraph" w:customStyle="1" w:styleId="ELCRN">
    <w:name w:val="ELCRN"/>
    <w:basedOn w:val="Standard"/>
    <w:rsid w:val="006A57E3"/>
    <w:pPr>
      <w:tabs>
        <w:tab w:val="center" w:pos="5954"/>
      </w:tabs>
      <w:spacing w:after="200" w:line="276" w:lineRule="auto"/>
      <w:jc w:val="center"/>
    </w:pPr>
    <w:rPr>
      <w:rFonts w:ascii="Arial" w:eastAsiaTheme="minorHAnsi" w:hAnsi="Arial" w:cstheme="minorBidi"/>
      <w:b/>
      <w:spacing w:val="-10"/>
      <w:sz w:val="25"/>
      <w:szCs w:val="22"/>
      <w:lang w:val="en-GB" w:eastAsia="en-US"/>
    </w:rPr>
  </w:style>
  <w:style w:type="paragraph" w:customStyle="1" w:styleId="ELCRNAddress">
    <w:name w:val="ELCRN Address"/>
    <w:basedOn w:val="Standard"/>
    <w:rsid w:val="006A57E3"/>
    <w:pPr>
      <w:tabs>
        <w:tab w:val="center" w:pos="5954"/>
      </w:tabs>
      <w:spacing w:before="120" w:after="170" w:line="276" w:lineRule="auto"/>
      <w:jc w:val="center"/>
    </w:pPr>
    <w:rPr>
      <w:rFonts w:ascii="Arial" w:eastAsiaTheme="minorHAnsi" w:hAnsi="Arial" w:cstheme="minorBidi"/>
      <w:spacing w:val="-10"/>
      <w:sz w:val="17"/>
      <w:szCs w:val="22"/>
      <w:lang w:val="en-GB" w:eastAsia="en-US"/>
    </w:rPr>
  </w:style>
  <w:style w:type="paragraph" w:customStyle="1" w:styleId="NamaHerero">
    <w:name w:val="Nama/Herero"/>
    <w:basedOn w:val="Standard"/>
    <w:rsid w:val="006A57E3"/>
    <w:pPr>
      <w:tabs>
        <w:tab w:val="center" w:pos="5954"/>
      </w:tabs>
      <w:spacing w:before="100" w:after="200" w:line="276" w:lineRule="auto"/>
      <w:jc w:val="center"/>
    </w:pPr>
    <w:rPr>
      <w:rFonts w:ascii="Arial" w:eastAsiaTheme="minorHAnsi" w:hAnsi="Arial" w:cstheme="minorBidi"/>
      <w:spacing w:val="-20"/>
      <w:sz w:val="20"/>
      <w:szCs w:val="22"/>
      <w:lang w:val="en-GB" w:eastAsia="en-US"/>
    </w:rPr>
  </w:style>
  <w:style w:type="character" w:styleId="Seitenzahl">
    <w:name w:val="page number"/>
    <w:basedOn w:val="Absatz-Standardschriftart"/>
    <w:semiHidden/>
    <w:rsid w:val="006A57E3"/>
    <w:rPr>
      <w:rFonts w:ascii="Times New Roman Kursiv" w:hAnsi="Times New Roman Kursiv"/>
      <w:i/>
      <w:sz w:val="20"/>
      <w:bdr w:val="single" w:sz="4" w:space="0" w:color="FFFFFF"/>
    </w:rPr>
  </w:style>
  <w:style w:type="paragraph" w:customStyle="1" w:styleId="Formatvorlage1">
    <w:name w:val="Formatvorlage1"/>
    <w:basedOn w:val="Standard"/>
    <w:rsid w:val="00B66E25"/>
    <w:rPr>
      <w:rFonts w:ascii="Arial" w:hAnsi="Arial"/>
      <w:sz w:val="22"/>
      <w:szCs w:val="20"/>
      <w:lang w:eastAsia="de-DE"/>
    </w:rPr>
  </w:style>
  <w:style w:type="character" w:customStyle="1" w:styleId="apple-converted-space">
    <w:name w:val="apple-converted-space"/>
    <w:basedOn w:val="Absatz-Standardschriftart"/>
    <w:rsid w:val="00802C71"/>
  </w:style>
  <w:style w:type="paragraph" w:customStyle="1" w:styleId="beschrieb">
    <w:name w:val="beschrieb"/>
    <w:basedOn w:val="Standard"/>
    <w:rsid w:val="007B3B52"/>
    <w:pPr>
      <w:spacing w:before="100" w:beforeAutospacing="1" w:after="100" w:afterAutospacing="1"/>
    </w:pPr>
    <w:rPr>
      <w:rFonts w:eastAsiaTheme="minorHAnsi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91F37"/>
    <w:rPr>
      <w:color w:val="605E5C"/>
      <w:shd w:val="clear" w:color="auto" w:fill="E1DFDD"/>
    </w:rPr>
  </w:style>
  <w:style w:type="character" w:customStyle="1" w:styleId="contentpasted0">
    <w:name w:val="contentpasted0"/>
    <w:basedOn w:val="Absatz-Standardschriftart"/>
    <w:rsid w:val="00720878"/>
  </w:style>
  <w:style w:type="paragraph" w:customStyle="1" w:styleId="TextTabelle-Publikationstext">
    <w:name w:val="Text Tabelle - Publikationstext"/>
    <w:basedOn w:val="Standard"/>
    <w:rsid w:val="007978E3"/>
    <w:pPr>
      <w:keepNext/>
      <w:keepLines/>
      <w:spacing w:before="40" w:after="40"/>
    </w:pPr>
    <w:rPr>
      <w:rFonts w:ascii="Arial" w:hAnsi="Arial"/>
      <w:i/>
      <w:sz w:val="18"/>
      <w:szCs w:val="20"/>
      <w:lang w:eastAsia="de-DE"/>
    </w:rPr>
  </w:style>
  <w:style w:type="character" w:styleId="BesuchterLink">
    <w:name w:val="FollowedHyperlink"/>
    <w:basedOn w:val="Absatz-Standardschriftart"/>
    <w:semiHidden/>
    <w:unhideWhenUsed/>
    <w:rsid w:val="008944FB"/>
    <w:rPr>
      <w:color w:val="800080" w:themeColor="followedHyperlink"/>
      <w:u w:val="single"/>
    </w:rPr>
  </w:style>
  <w:style w:type="paragraph" w:customStyle="1" w:styleId="xmsonormal">
    <w:name w:val="x_msonormal"/>
    <w:basedOn w:val="Standard"/>
    <w:rsid w:val="004E7977"/>
    <w:rPr>
      <w:rFonts w:ascii="Calibri" w:eastAsiaTheme="minorHAnsi" w:hAnsi="Calibri" w:cs="Calibri"/>
      <w:sz w:val="22"/>
      <w:szCs w:val="22"/>
    </w:rPr>
  </w:style>
  <w:style w:type="character" w:styleId="Hervorhebung">
    <w:name w:val="Emphasis"/>
    <w:basedOn w:val="Absatz-Standardschriftart"/>
    <w:uiPriority w:val="20"/>
    <w:qFormat/>
    <w:rsid w:val="008003B8"/>
    <w:rPr>
      <w:i/>
      <w:iCs/>
    </w:rPr>
  </w:style>
  <w:style w:type="paragraph" w:customStyle="1" w:styleId="ql-align-right">
    <w:name w:val="ql-align-right"/>
    <w:basedOn w:val="Standard"/>
    <w:rsid w:val="008003B8"/>
    <w:pPr>
      <w:spacing w:before="100" w:beforeAutospacing="1" w:after="100" w:afterAutospacing="1"/>
    </w:pPr>
  </w:style>
  <w:style w:type="paragraph" w:customStyle="1" w:styleId="AufzhlungohneEinzug">
    <w:name w:val="Aufzählung ohne Einzug"/>
    <w:basedOn w:val="Standard"/>
    <w:uiPriority w:val="2"/>
    <w:qFormat/>
    <w:rsid w:val="0031562E"/>
    <w:pPr>
      <w:numPr>
        <w:numId w:val="4"/>
      </w:numPr>
      <w:spacing w:line="340" w:lineRule="exact"/>
    </w:pPr>
    <w:rPr>
      <w:rFonts w:ascii="Arial" w:hAnsi="Arial"/>
      <w:sz w:val="21"/>
      <w:szCs w:val="20"/>
      <w:lang w:eastAsia="de-DE"/>
    </w:rPr>
  </w:style>
  <w:style w:type="paragraph" w:customStyle="1" w:styleId="ql-align-justify">
    <w:name w:val="ql-align-justify"/>
    <w:basedOn w:val="Standard"/>
    <w:rsid w:val="00BB40B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4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3846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1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9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7429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2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0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2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44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53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sys\isys-protokollregister\ProReg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5BC3A-FFC0-4D5C-9496-6DB9F3713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ProReg.dot</Template>
  <TotalTime>0</TotalTime>
  <Pages>1</Pages>
  <Words>107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Pöschtli</vt:lpstr>
    </vt:vector>
  </TitlesOfParts>
  <Company>Gemeinde Sils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Pöschtli</dc:title>
  <dc:creator>Gianin Müller</dc:creator>
  <cp:lastModifiedBy>Gianin Müller</cp:lastModifiedBy>
  <cp:revision>2</cp:revision>
  <cp:lastPrinted>2024-08-22T06:43:00Z</cp:lastPrinted>
  <dcterms:created xsi:type="dcterms:W3CDTF">2024-09-26T08:05:00Z</dcterms:created>
  <dcterms:modified xsi:type="dcterms:W3CDTF">2024-09-26T08:05:00Z</dcterms:modified>
</cp:coreProperties>
</file>